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8E39AD3" w14:textId="62F07593" w:rsidR="003E0201" w:rsidRPr="00322772" w:rsidRDefault="003E0201" w:rsidP="003E0201">
      <w:pPr>
        <w:pStyle w:val="NormalWeb"/>
        <w:rPr>
          <w:b/>
          <w:bCs/>
          <w:color w:val="222222"/>
        </w:rPr>
      </w:pPr>
      <w:bookmarkStart w:id="0" w:name="_Hlk65667042"/>
      <w:r w:rsidRPr="00322772">
        <w:rPr>
          <w:b/>
          <w:bCs/>
          <w:color w:val="222222"/>
        </w:rPr>
        <w:t>Sayı             :</w:t>
      </w:r>
      <w:r w:rsidR="00322772" w:rsidRPr="00322772">
        <w:rPr>
          <w:b/>
          <w:bCs/>
          <w:color w:val="222222"/>
        </w:rPr>
        <w:t xml:space="preserve"> </w:t>
      </w:r>
      <w:r w:rsidRPr="00322772">
        <w:rPr>
          <w:b/>
          <w:bCs/>
          <w:color w:val="222222"/>
        </w:rPr>
        <w:t xml:space="preserve">YGM </w:t>
      </w:r>
      <w:r w:rsidR="00322772" w:rsidRPr="00322772">
        <w:rPr>
          <w:b/>
          <w:bCs/>
          <w:color w:val="222222"/>
        </w:rPr>
        <w:t>T664</w:t>
      </w:r>
      <w:r w:rsidRPr="00322772">
        <w:rPr>
          <w:b/>
          <w:bCs/>
          <w:color w:val="222222"/>
        </w:rPr>
        <w:t xml:space="preserve">-21- </w:t>
      </w:r>
      <w:r w:rsidR="009A7C16" w:rsidRPr="00322772">
        <w:rPr>
          <w:b/>
          <w:bCs/>
          <w:color w:val="222222"/>
        </w:rPr>
        <w:t>83</w:t>
      </w:r>
      <w:r w:rsidRPr="00322772">
        <w:rPr>
          <w:b/>
          <w:bCs/>
          <w:color w:val="222222"/>
        </w:rPr>
        <w:t xml:space="preserve">                                                                   Tarih   :   0</w:t>
      </w:r>
      <w:r w:rsidR="009A7C16" w:rsidRPr="00322772">
        <w:rPr>
          <w:b/>
          <w:bCs/>
          <w:color w:val="222222"/>
        </w:rPr>
        <w:t>3</w:t>
      </w:r>
      <w:r w:rsidRPr="00322772">
        <w:rPr>
          <w:b/>
          <w:bCs/>
          <w:color w:val="222222"/>
        </w:rPr>
        <w:t>.0</w:t>
      </w:r>
      <w:r w:rsidR="006E42AA" w:rsidRPr="00322772">
        <w:rPr>
          <w:b/>
          <w:bCs/>
          <w:color w:val="222222"/>
        </w:rPr>
        <w:t>6</w:t>
      </w:r>
      <w:r w:rsidRPr="00322772">
        <w:rPr>
          <w:b/>
          <w:bCs/>
          <w:color w:val="222222"/>
        </w:rPr>
        <w:t>.2021</w:t>
      </w:r>
      <w:r w:rsidR="00322772" w:rsidRPr="00322772">
        <w:rPr>
          <w:b/>
          <w:bCs/>
          <w:color w:val="222222"/>
        </w:rPr>
        <w:br/>
      </w:r>
      <w:r w:rsidRPr="00322772">
        <w:rPr>
          <w:b/>
          <w:bCs/>
          <w:color w:val="222222"/>
        </w:rPr>
        <w:t>Konu            : DR</w:t>
      </w:r>
      <w:r w:rsidR="006E42AA" w:rsidRPr="00322772">
        <w:rPr>
          <w:b/>
          <w:bCs/>
          <w:color w:val="222222"/>
        </w:rPr>
        <w:t>1</w:t>
      </w:r>
      <w:r w:rsidRPr="00322772">
        <w:rPr>
          <w:b/>
          <w:bCs/>
          <w:color w:val="222222"/>
        </w:rPr>
        <w:t xml:space="preserve"> raporu</w:t>
      </w:r>
    </w:p>
    <w:p w14:paraId="3B964F4A" w14:textId="106C8DD9" w:rsidR="003E0201" w:rsidRPr="003E0201" w:rsidRDefault="003E0201" w:rsidP="003E0201">
      <w:pPr>
        <w:pStyle w:val="NormalWeb"/>
        <w:rPr>
          <w:rFonts w:ascii="Arial" w:hAnsi="Arial" w:cs="Arial"/>
          <w:color w:val="222222"/>
          <w:sz w:val="20"/>
          <w:szCs w:val="20"/>
        </w:rPr>
      </w:pPr>
    </w:p>
    <w:p w14:paraId="2F8A67A5" w14:textId="38F3C64A" w:rsidR="003E0201" w:rsidRPr="00322772" w:rsidRDefault="00322772" w:rsidP="00322772">
      <w:pPr>
        <w:pStyle w:val="NormalWeb"/>
        <w:jc w:val="center"/>
        <w:rPr>
          <w:color w:val="222222"/>
        </w:rPr>
      </w:pPr>
      <w:r w:rsidRPr="00322772">
        <w:rPr>
          <w:color w:val="222222"/>
        </w:rPr>
        <w:t>…</w:t>
      </w:r>
      <w:r w:rsidR="003E0201" w:rsidRPr="00322772">
        <w:rPr>
          <w:color w:val="222222"/>
        </w:rPr>
        <w:t xml:space="preserve"> GÜMRÜK MÜDÜRLÜĞÜ’NE</w:t>
      </w:r>
    </w:p>
    <w:p w14:paraId="5908B48B" w14:textId="7208A3C0" w:rsidR="003E0201" w:rsidRPr="00322772" w:rsidRDefault="003E0201" w:rsidP="003E0201">
      <w:pPr>
        <w:pStyle w:val="NormalWeb"/>
        <w:rPr>
          <w:color w:val="222222"/>
        </w:rPr>
      </w:pPr>
      <w:r w:rsidRPr="00322772">
        <w:rPr>
          <w:color w:val="222222"/>
        </w:rPr>
        <w:t xml:space="preserve">                                                                                                                                İ</w:t>
      </w:r>
      <w:r w:rsidR="009239CA" w:rsidRPr="00322772">
        <w:rPr>
          <w:color w:val="222222"/>
        </w:rPr>
        <w:t>ZMİR</w:t>
      </w:r>
    </w:p>
    <w:p w14:paraId="07BAB431" w14:textId="77777777" w:rsidR="003E0201" w:rsidRPr="00322772" w:rsidRDefault="003E0201" w:rsidP="003E0201">
      <w:pPr>
        <w:pStyle w:val="NormalWeb"/>
        <w:rPr>
          <w:color w:val="222222"/>
        </w:rPr>
      </w:pPr>
    </w:p>
    <w:p w14:paraId="36749D5C" w14:textId="56EB715B" w:rsidR="003E0201" w:rsidRPr="00322772" w:rsidRDefault="003E0201" w:rsidP="003E0201">
      <w:pPr>
        <w:pStyle w:val="NormalWeb"/>
        <w:jc w:val="both"/>
        <w:rPr>
          <w:color w:val="222222"/>
        </w:rPr>
      </w:pPr>
      <w:r w:rsidRPr="00322772">
        <w:rPr>
          <w:color w:val="222222"/>
        </w:rPr>
        <w:br/>
      </w:r>
      <w:r w:rsidR="002821F6" w:rsidRPr="00322772">
        <w:rPr>
          <w:color w:val="222222"/>
          <w:highlight w:val="yellow"/>
        </w:rPr>
        <w:t>25</w:t>
      </w:r>
      <w:r w:rsidRPr="00322772">
        <w:rPr>
          <w:color w:val="222222"/>
          <w:highlight w:val="yellow"/>
        </w:rPr>
        <w:t>/0</w:t>
      </w:r>
      <w:r w:rsidR="002821F6" w:rsidRPr="00322772">
        <w:rPr>
          <w:color w:val="222222"/>
          <w:highlight w:val="yellow"/>
        </w:rPr>
        <w:t>5</w:t>
      </w:r>
      <w:r w:rsidRPr="00322772">
        <w:rPr>
          <w:color w:val="222222"/>
          <w:highlight w:val="yellow"/>
        </w:rPr>
        <w:t>/2021-21/</w:t>
      </w:r>
      <w:r w:rsidR="00322772" w:rsidRPr="00322772">
        <w:rPr>
          <w:color w:val="222222"/>
          <w:highlight w:val="yellow"/>
        </w:rPr>
        <w:t>T664</w:t>
      </w:r>
      <w:r w:rsidRPr="00322772">
        <w:rPr>
          <w:color w:val="222222"/>
          <w:highlight w:val="yellow"/>
        </w:rPr>
        <w:t>/DR</w:t>
      </w:r>
      <w:r w:rsidR="00720419" w:rsidRPr="00322772">
        <w:rPr>
          <w:color w:val="222222"/>
          <w:highlight w:val="yellow"/>
        </w:rPr>
        <w:t>1</w:t>
      </w:r>
      <w:r w:rsidRPr="00322772">
        <w:rPr>
          <w:color w:val="222222"/>
          <w:highlight w:val="yellow"/>
        </w:rPr>
        <w:t>/1</w:t>
      </w:r>
      <w:r w:rsidRPr="00322772">
        <w:rPr>
          <w:color w:val="222222"/>
        </w:rPr>
        <w:t xml:space="preserve"> tarih-sayılı tespit sözleşmesine ilişkin olarak, </w:t>
      </w:r>
      <w:r w:rsidR="00322772" w:rsidRPr="00322772">
        <w:rPr>
          <w:color w:val="222222"/>
        </w:rPr>
        <w:t>…..</w:t>
      </w:r>
      <w:r w:rsidR="00720419" w:rsidRPr="00322772">
        <w:rPr>
          <w:color w:val="222222"/>
        </w:rPr>
        <w:t>.AŞ.</w:t>
      </w:r>
      <w:r w:rsidRPr="00322772">
        <w:rPr>
          <w:color w:val="222222"/>
        </w:rPr>
        <w:t xml:space="preserve"> adına düzenlenen </w:t>
      </w:r>
      <w:r w:rsidRPr="00322772">
        <w:rPr>
          <w:color w:val="222222"/>
          <w:highlight w:val="yellow"/>
        </w:rPr>
        <w:t>0</w:t>
      </w:r>
      <w:r w:rsidR="002821F6" w:rsidRPr="00322772">
        <w:rPr>
          <w:color w:val="222222"/>
          <w:highlight w:val="yellow"/>
        </w:rPr>
        <w:t>2</w:t>
      </w:r>
      <w:r w:rsidRPr="00322772">
        <w:rPr>
          <w:color w:val="222222"/>
          <w:highlight w:val="yellow"/>
        </w:rPr>
        <w:t>/0</w:t>
      </w:r>
      <w:r w:rsidR="00720419" w:rsidRPr="00322772">
        <w:rPr>
          <w:color w:val="222222"/>
          <w:highlight w:val="yellow"/>
        </w:rPr>
        <w:t>6</w:t>
      </w:r>
      <w:r w:rsidRPr="00322772">
        <w:rPr>
          <w:color w:val="222222"/>
          <w:highlight w:val="yellow"/>
        </w:rPr>
        <w:t>/2021-21/</w:t>
      </w:r>
      <w:r w:rsidR="00322772" w:rsidRPr="00322772">
        <w:rPr>
          <w:color w:val="222222"/>
          <w:highlight w:val="yellow"/>
        </w:rPr>
        <w:t>T664</w:t>
      </w:r>
      <w:r w:rsidRPr="00322772">
        <w:rPr>
          <w:color w:val="222222"/>
          <w:highlight w:val="yellow"/>
        </w:rPr>
        <w:t>/DR</w:t>
      </w:r>
      <w:r w:rsidR="00720419" w:rsidRPr="00322772">
        <w:rPr>
          <w:color w:val="222222"/>
          <w:highlight w:val="yellow"/>
        </w:rPr>
        <w:t>1</w:t>
      </w:r>
      <w:r w:rsidRPr="00322772">
        <w:rPr>
          <w:color w:val="222222"/>
          <w:highlight w:val="yellow"/>
        </w:rPr>
        <w:t>/1/21/1</w:t>
      </w:r>
      <w:r w:rsidRPr="00322772">
        <w:rPr>
          <w:color w:val="222222"/>
        </w:rPr>
        <w:t xml:space="preserve"> tarih-sayılı,</w:t>
      </w:r>
      <w:r w:rsidR="00BB67BA" w:rsidRPr="00322772">
        <w:rPr>
          <w:color w:val="222222"/>
        </w:rPr>
        <w:t xml:space="preserve"> </w:t>
      </w:r>
      <w:r w:rsidR="00BB67BA" w:rsidRPr="00322772">
        <w:rPr>
          <w:color w:val="222222"/>
          <w:highlight w:val="yellow"/>
        </w:rPr>
        <w:t>21/</w:t>
      </w:r>
      <w:r w:rsidR="009A7C16" w:rsidRPr="00322772">
        <w:rPr>
          <w:color w:val="222222"/>
          <w:highlight w:val="yellow"/>
        </w:rPr>
        <w:t>115822</w:t>
      </w:r>
      <w:r w:rsidRPr="00322772">
        <w:rPr>
          <w:color w:val="222222"/>
        </w:rPr>
        <w:t xml:space="preserve">  referans numaralı tespit raporu ve ekleri ilişikte sunulmuştur.</w:t>
      </w:r>
    </w:p>
    <w:p w14:paraId="32C596AF" w14:textId="77777777" w:rsidR="003E0201" w:rsidRPr="00322772" w:rsidRDefault="003E0201" w:rsidP="003E0201">
      <w:pPr>
        <w:pStyle w:val="NormalWeb"/>
        <w:rPr>
          <w:color w:val="222222"/>
        </w:rPr>
      </w:pPr>
      <w:r w:rsidRPr="00322772">
        <w:rPr>
          <w:color w:val="222222"/>
        </w:rPr>
        <w:br/>
        <w:t> Bilgilerinize arz ederim.</w:t>
      </w:r>
    </w:p>
    <w:p w14:paraId="63BE00AA" w14:textId="77777777" w:rsidR="003E0201" w:rsidRPr="00322772" w:rsidRDefault="003E0201" w:rsidP="00627F01">
      <w:pPr>
        <w:rPr>
          <w:rFonts w:ascii="Times New Roman" w:hAnsi="Times New Roman" w:cs="Times New Roman"/>
          <w:sz w:val="24"/>
          <w:szCs w:val="24"/>
        </w:rPr>
      </w:pPr>
    </w:p>
    <w:p w14:paraId="3F30DF03" w14:textId="77777777" w:rsidR="003E0201" w:rsidRPr="00322772" w:rsidRDefault="003E0201" w:rsidP="00627F01">
      <w:pPr>
        <w:rPr>
          <w:rFonts w:ascii="Times New Roman" w:hAnsi="Times New Roman" w:cs="Times New Roman"/>
          <w:sz w:val="24"/>
          <w:szCs w:val="24"/>
        </w:rPr>
      </w:pPr>
    </w:p>
    <w:p w14:paraId="4426587C" w14:textId="77777777" w:rsidR="003E0201" w:rsidRPr="00322772" w:rsidRDefault="003E0201" w:rsidP="00627F01">
      <w:pPr>
        <w:rPr>
          <w:rFonts w:ascii="Times New Roman" w:hAnsi="Times New Roman" w:cs="Times New Roman"/>
          <w:sz w:val="24"/>
          <w:szCs w:val="24"/>
        </w:rPr>
      </w:pPr>
    </w:p>
    <w:p w14:paraId="16B3A15F" w14:textId="1FF63A46" w:rsidR="00627F01" w:rsidRPr="00322772" w:rsidRDefault="009746E5" w:rsidP="00627F01">
      <w:pPr>
        <w:rPr>
          <w:rFonts w:ascii="Times New Roman" w:hAnsi="Times New Roman" w:cs="Times New Roman"/>
          <w:sz w:val="24"/>
          <w:szCs w:val="24"/>
        </w:rPr>
      </w:pPr>
      <w:r w:rsidRPr="00322772">
        <w:rPr>
          <w:rFonts w:ascii="Times New Roman" w:hAnsi="Times New Roman" w:cs="Times New Roman"/>
          <w:sz w:val="24"/>
          <w:szCs w:val="24"/>
        </w:rPr>
        <w:tab/>
      </w:r>
      <w:bookmarkEnd w:id="0"/>
    </w:p>
    <w:p w14:paraId="26A64D1B" w14:textId="54E8BC8E" w:rsidR="003E0201" w:rsidRPr="00322772" w:rsidRDefault="003E0201" w:rsidP="00627F01">
      <w:pPr>
        <w:rPr>
          <w:rFonts w:ascii="Times New Roman" w:hAnsi="Times New Roman" w:cs="Times New Roman"/>
          <w:sz w:val="24"/>
          <w:szCs w:val="24"/>
        </w:rPr>
      </w:pPr>
    </w:p>
    <w:p w14:paraId="41DDD52F" w14:textId="0C3CFF43" w:rsidR="00CE53C4" w:rsidRPr="00322772" w:rsidRDefault="003E0201" w:rsidP="00CE53C4">
      <w:pPr>
        <w:rPr>
          <w:rFonts w:ascii="Times New Roman" w:hAnsi="Times New Roman" w:cs="Times New Roman"/>
          <w:sz w:val="24"/>
          <w:szCs w:val="24"/>
        </w:rPr>
      </w:pPr>
      <w:r w:rsidRPr="00322772">
        <w:rPr>
          <w:rFonts w:ascii="Times New Roman" w:hAnsi="Times New Roman" w:cs="Times New Roman"/>
          <w:sz w:val="24"/>
          <w:szCs w:val="24"/>
        </w:rPr>
        <w:t>EKLER: 21/</w:t>
      </w:r>
      <w:r w:rsidR="00322772" w:rsidRPr="00322772">
        <w:rPr>
          <w:rFonts w:ascii="Times New Roman" w:hAnsi="Times New Roman" w:cs="Times New Roman"/>
          <w:sz w:val="24"/>
          <w:szCs w:val="24"/>
        </w:rPr>
        <w:t>T664</w:t>
      </w:r>
      <w:r w:rsidRPr="00322772">
        <w:rPr>
          <w:rFonts w:ascii="Times New Roman" w:hAnsi="Times New Roman" w:cs="Times New Roman"/>
          <w:sz w:val="24"/>
          <w:szCs w:val="24"/>
        </w:rPr>
        <w:t>/DR</w:t>
      </w:r>
      <w:r w:rsidR="00720419" w:rsidRPr="00322772">
        <w:rPr>
          <w:rFonts w:ascii="Times New Roman" w:hAnsi="Times New Roman" w:cs="Times New Roman"/>
          <w:sz w:val="24"/>
          <w:szCs w:val="24"/>
        </w:rPr>
        <w:t>1</w:t>
      </w:r>
      <w:r w:rsidRPr="00322772">
        <w:rPr>
          <w:rFonts w:ascii="Times New Roman" w:hAnsi="Times New Roman" w:cs="Times New Roman"/>
          <w:sz w:val="24"/>
          <w:szCs w:val="24"/>
        </w:rPr>
        <w:t>/1/21/1 Sayılı rapor ve ekleri</w:t>
      </w:r>
    </w:p>
    <w:sectPr w:rsidR="00CE53C4" w:rsidRPr="00322772" w:rsidSect="00684AF4">
      <w:headerReference w:type="even" r:id="rId10"/>
      <w:headerReference w:type="default" r:id="rId11"/>
      <w:pgSz w:w="11906" w:h="16838" w:code="9"/>
      <w:pgMar w:top="567" w:right="680" w:bottom="567" w:left="130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A5241" w14:textId="77777777" w:rsidR="000C3BF2" w:rsidRDefault="000C3BF2" w:rsidP="009F5822">
      <w:pPr>
        <w:spacing w:after="0" w:line="240" w:lineRule="auto"/>
      </w:pPr>
      <w:r>
        <w:separator/>
      </w:r>
    </w:p>
  </w:endnote>
  <w:endnote w:type="continuationSeparator" w:id="0">
    <w:p w14:paraId="1D71454E" w14:textId="77777777" w:rsidR="000C3BF2" w:rsidRDefault="000C3BF2" w:rsidP="009F5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171B1" w14:textId="77777777" w:rsidR="000C3BF2" w:rsidRDefault="000C3BF2" w:rsidP="009F5822">
      <w:pPr>
        <w:spacing w:after="0" w:line="240" w:lineRule="auto"/>
      </w:pPr>
      <w:r>
        <w:separator/>
      </w:r>
    </w:p>
  </w:footnote>
  <w:footnote w:type="continuationSeparator" w:id="0">
    <w:p w14:paraId="552C8B8A" w14:textId="77777777" w:rsidR="000C3BF2" w:rsidRDefault="000C3BF2" w:rsidP="009F5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BEA7" w14:textId="6B848D5D" w:rsidR="003005EA" w:rsidRDefault="005B6F4B">
    <w:pPr>
      <w:pStyle w:val="stBilgi"/>
    </w:pPr>
    <w:r>
      <w:rPr>
        <w:noProof/>
      </w:rPr>
      <w:drawing>
        <wp:anchor distT="0" distB="0" distL="114300" distR="114300" simplePos="0" relativeHeight="251657728" behindDoc="1" locked="0" layoutInCell="0" allowOverlap="1" wp14:anchorId="6F183731" wp14:editId="1B42C4C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00470" cy="4664075"/>
          <wp:effectExtent l="0" t="0" r="5080" b="317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4664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A401" w14:textId="77777777" w:rsidR="00D24EAE" w:rsidRDefault="00AA7215" w:rsidP="00D24EAE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0F0A3CAE" wp14:editId="16C685A7">
          <wp:extent cx="1051971" cy="504825"/>
          <wp:effectExtent l="0" t="0" r="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074" cy="518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84B9AB" w14:textId="77777777" w:rsidR="00D24EAE" w:rsidRDefault="00D24EAE" w:rsidP="003507B2">
    <w:pPr>
      <w:rPr>
        <w:rFonts w:ascii="Times New Roman" w:hAnsi="Times New Roman" w:cs="Times New Roman"/>
        <w:sz w:val="24"/>
        <w:szCs w:val="24"/>
      </w:rPr>
    </w:pPr>
    <w:r w:rsidRPr="00C33022">
      <w:rPr>
        <w:rFonts w:ascii="Times New Roman" w:hAnsi="Times New Roman" w:cs="Times New Roman"/>
        <w:sz w:val="24"/>
        <w:szCs w:val="24"/>
      </w:rPr>
      <w:t>YETKİLENDİRİLMİŞ GÜMRÜK MÜŞAVİRLİĞİ</w:t>
    </w:r>
    <w:r>
      <w:rPr>
        <w:rFonts w:ascii="Times New Roman" w:hAnsi="Times New Roman" w:cs="Times New Roman"/>
        <w:sz w:val="24"/>
        <w:szCs w:val="24"/>
      </w:rPr>
      <w:br/>
      <w:t>VE DENETİM LTD.ŞTİ.</w:t>
    </w:r>
  </w:p>
  <w:p w14:paraId="58D39FF9" w14:textId="000906D0" w:rsidR="00684AF4" w:rsidRPr="0079418F" w:rsidRDefault="00D11160" w:rsidP="003507B2">
    <w:pPr>
      <w:rPr>
        <w:rFonts w:ascii="Bahnschrift Light Condensed" w:hAnsi="Bahnschrift Light Condensed" w:cs="Times New Roman"/>
        <w:sz w:val="24"/>
        <w:szCs w:val="24"/>
      </w:rPr>
    </w:pPr>
    <w:r>
      <w:rPr>
        <w:rFonts w:ascii="Bahnschrift Light Condensed" w:hAnsi="Bahnschrift Light Condensed" w:cs="Times New Roman"/>
        <w:sz w:val="24"/>
        <w:szCs w:val="24"/>
      </w:rPr>
      <w:t xml:space="preserve">Adres : 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t>A</w:t>
    </w:r>
    <w:r w:rsidR="00F2700C">
      <w:rPr>
        <w:rFonts w:ascii="Bahnschrift Light Condensed" w:hAnsi="Bahnschrift Light Condensed" w:cs="Times New Roman"/>
        <w:sz w:val="24"/>
        <w:szCs w:val="24"/>
      </w:rPr>
      <w:t xml:space="preserve">dalet Mah. Şehit Polis Fethi Sekin Cad. </w:t>
    </w:r>
    <w:r w:rsidR="00322772">
      <w:rPr>
        <w:rFonts w:ascii="Bahnschrift Light Condensed" w:hAnsi="Bahnschrift Light Condensed" w:cs="Times New Roman"/>
        <w:sz w:val="24"/>
        <w:szCs w:val="24"/>
      </w:rPr>
      <w:t>Novus</w:t>
    </w:r>
    <w:r w:rsidR="00F2700C">
      <w:rPr>
        <w:rFonts w:ascii="Bahnschrift Light Condensed" w:hAnsi="Bahnschrift Light Condensed" w:cs="Times New Roman"/>
        <w:sz w:val="24"/>
        <w:szCs w:val="24"/>
      </w:rPr>
      <w:t xml:space="preserve"> Tower </w:t>
    </w:r>
    <w:r w:rsidR="0079418F">
      <w:rPr>
        <w:rFonts w:ascii="Bahnschrift Light Condensed" w:hAnsi="Bahnschrift Light Condensed" w:cs="Times New Roman"/>
        <w:sz w:val="24"/>
        <w:szCs w:val="24"/>
      </w:rPr>
      <w:t xml:space="preserve"> 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t>No:</w:t>
    </w:r>
    <w:r w:rsidR="00322772">
      <w:rPr>
        <w:rFonts w:ascii="Bahnschrift Light Condensed" w:hAnsi="Bahnschrift Light Condensed" w:cs="Times New Roman"/>
        <w:sz w:val="24"/>
        <w:szCs w:val="24"/>
      </w:rPr>
      <w:t>4/154</w:t>
    </w:r>
    <w:r w:rsidR="00F2700C">
      <w:rPr>
        <w:rFonts w:ascii="Bahnschrift Light Condensed" w:hAnsi="Bahnschrift Light Condensed" w:cs="Times New Roman"/>
        <w:sz w:val="24"/>
        <w:szCs w:val="24"/>
      </w:rPr>
      <w:t xml:space="preserve"> Bayraklı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t>-İzmir</w:t>
    </w:r>
    <w:r w:rsidR="00F2700C">
      <w:rPr>
        <w:rFonts w:ascii="Bahnschrift Light Condensed" w:hAnsi="Bahnschrift Light Condensed" w:cs="Times New Roman"/>
        <w:sz w:val="24"/>
        <w:szCs w:val="24"/>
      </w:rPr>
      <w:t xml:space="preserve"> </w:t>
    </w:r>
    <w:r w:rsidR="00F2700C">
      <w:rPr>
        <w:rFonts w:ascii="Bahnschrift Light Condensed" w:hAnsi="Bahnschrift Light Condensed" w:cs="Times New Roman"/>
        <w:sz w:val="24"/>
        <w:szCs w:val="24"/>
      </w:rPr>
      <w:br/>
      <w:t>Tel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t xml:space="preserve"> : 0 232 408 81 82 Faks: 0 232 464 33 88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br/>
      <w:t>E-Posta : btn@btnmusavirlik.com   Web : www.btnmusavirlik.com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br/>
      <w:t>Vergi</w:t>
    </w:r>
    <w:r w:rsidR="003675A8">
      <w:rPr>
        <w:rFonts w:ascii="Bahnschrift Light Condensed" w:hAnsi="Bahnschrift Light Condensed" w:cs="Times New Roman"/>
        <w:sz w:val="24"/>
        <w:szCs w:val="24"/>
      </w:rPr>
      <w:t xml:space="preserve"> Dairesi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t xml:space="preserve"> ve No : K</w:t>
    </w:r>
    <w:r w:rsidR="00F2700C">
      <w:rPr>
        <w:rFonts w:ascii="Bahnschrift Light Condensed" w:hAnsi="Bahnschrift Light Condensed" w:cs="Times New Roman"/>
        <w:sz w:val="24"/>
        <w:szCs w:val="24"/>
      </w:rPr>
      <w:t>arşıyaka</w:t>
    </w:r>
    <w:r w:rsidR="00684AF4" w:rsidRPr="0079418F">
      <w:rPr>
        <w:rFonts w:ascii="Bahnschrift Light Condensed" w:hAnsi="Bahnschrift Light Condensed" w:cs="Times New Roman"/>
        <w:sz w:val="24"/>
        <w:szCs w:val="24"/>
      </w:rPr>
      <w:t xml:space="preserve"> - 1870782881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0C"/>
    <w:rsid w:val="00005E48"/>
    <w:rsid w:val="000134DF"/>
    <w:rsid w:val="000244EA"/>
    <w:rsid w:val="00090248"/>
    <w:rsid w:val="0009060B"/>
    <w:rsid w:val="000C3BF2"/>
    <w:rsid w:val="000C757D"/>
    <w:rsid w:val="000D6751"/>
    <w:rsid w:val="000F2D52"/>
    <w:rsid w:val="001532D4"/>
    <w:rsid w:val="0016124A"/>
    <w:rsid w:val="00192A76"/>
    <w:rsid w:val="001A4C80"/>
    <w:rsid w:val="0020782B"/>
    <w:rsid w:val="00250718"/>
    <w:rsid w:val="002821F6"/>
    <w:rsid w:val="002E4A2A"/>
    <w:rsid w:val="003005EA"/>
    <w:rsid w:val="00322772"/>
    <w:rsid w:val="003260F4"/>
    <w:rsid w:val="00341089"/>
    <w:rsid w:val="00342344"/>
    <w:rsid w:val="003507B2"/>
    <w:rsid w:val="003675A8"/>
    <w:rsid w:val="003A097D"/>
    <w:rsid w:val="003A516B"/>
    <w:rsid w:val="003E0201"/>
    <w:rsid w:val="003E6273"/>
    <w:rsid w:val="003F14BD"/>
    <w:rsid w:val="003F73C7"/>
    <w:rsid w:val="00412B68"/>
    <w:rsid w:val="004340E4"/>
    <w:rsid w:val="004F7605"/>
    <w:rsid w:val="0053112C"/>
    <w:rsid w:val="00540153"/>
    <w:rsid w:val="005515BF"/>
    <w:rsid w:val="00570A24"/>
    <w:rsid w:val="00573576"/>
    <w:rsid w:val="00594C66"/>
    <w:rsid w:val="005B6B7E"/>
    <w:rsid w:val="005B6F4B"/>
    <w:rsid w:val="005E516E"/>
    <w:rsid w:val="005F259B"/>
    <w:rsid w:val="005F5377"/>
    <w:rsid w:val="00627F01"/>
    <w:rsid w:val="00672CEA"/>
    <w:rsid w:val="00684AF4"/>
    <w:rsid w:val="00690690"/>
    <w:rsid w:val="006915DC"/>
    <w:rsid w:val="00693F56"/>
    <w:rsid w:val="00695ACE"/>
    <w:rsid w:val="006E42AA"/>
    <w:rsid w:val="006F4FA2"/>
    <w:rsid w:val="006F6F7F"/>
    <w:rsid w:val="00720419"/>
    <w:rsid w:val="00776D2E"/>
    <w:rsid w:val="00791572"/>
    <w:rsid w:val="0079418F"/>
    <w:rsid w:val="007A2E02"/>
    <w:rsid w:val="007F158C"/>
    <w:rsid w:val="008179CF"/>
    <w:rsid w:val="008234A5"/>
    <w:rsid w:val="008347E3"/>
    <w:rsid w:val="00841410"/>
    <w:rsid w:val="00846E9B"/>
    <w:rsid w:val="0085102A"/>
    <w:rsid w:val="00855952"/>
    <w:rsid w:val="00867325"/>
    <w:rsid w:val="00874848"/>
    <w:rsid w:val="009239CA"/>
    <w:rsid w:val="009746E5"/>
    <w:rsid w:val="00975B0D"/>
    <w:rsid w:val="00984DD7"/>
    <w:rsid w:val="009861EB"/>
    <w:rsid w:val="009A7C16"/>
    <w:rsid w:val="009F1A30"/>
    <w:rsid w:val="009F5822"/>
    <w:rsid w:val="00A26B69"/>
    <w:rsid w:val="00A91109"/>
    <w:rsid w:val="00AA7215"/>
    <w:rsid w:val="00AB78BA"/>
    <w:rsid w:val="00AC4D96"/>
    <w:rsid w:val="00AD34C1"/>
    <w:rsid w:val="00B22F29"/>
    <w:rsid w:val="00BB67BA"/>
    <w:rsid w:val="00BB7004"/>
    <w:rsid w:val="00BF5CCF"/>
    <w:rsid w:val="00C33022"/>
    <w:rsid w:val="00C5400C"/>
    <w:rsid w:val="00CE53C4"/>
    <w:rsid w:val="00D02583"/>
    <w:rsid w:val="00D11160"/>
    <w:rsid w:val="00D22923"/>
    <w:rsid w:val="00D24EAE"/>
    <w:rsid w:val="00D337E0"/>
    <w:rsid w:val="00D7266A"/>
    <w:rsid w:val="00D73C96"/>
    <w:rsid w:val="00D844D0"/>
    <w:rsid w:val="00DB155E"/>
    <w:rsid w:val="00DC13D5"/>
    <w:rsid w:val="00E07900"/>
    <w:rsid w:val="00E268EC"/>
    <w:rsid w:val="00EC3662"/>
    <w:rsid w:val="00EF2B15"/>
    <w:rsid w:val="00EF7EB1"/>
    <w:rsid w:val="00F175CD"/>
    <w:rsid w:val="00F21339"/>
    <w:rsid w:val="00F2700C"/>
    <w:rsid w:val="00F44890"/>
    <w:rsid w:val="00F604B5"/>
    <w:rsid w:val="00F73374"/>
    <w:rsid w:val="00F8225A"/>
    <w:rsid w:val="00FC7029"/>
    <w:rsid w:val="00F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DB016"/>
  <w15:docId w15:val="{A2208FD7-AEA8-4DF7-940B-0A3D327A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F5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5822"/>
  </w:style>
  <w:style w:type="paragraph" w:styleId="AltBilgi">
    <w:name w:val="footer"/>
    <w:basedOn w:val="Normal"/>
    <w:link w:val="AltBilgiChar"/>
    <w:uiPriority w:val="99"/>
    <w:unhideWhenUsed/>
    <w:rsid w:val="009F5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5822"/>
  </w:style>
  <w:style w:type="table" w:styleId="TabloKlavuzu">
    <w:name w:val="Table Grid"/>
    <w:basedOn w:val="NormalTablo"/>
    <w:uiPriority w:val="59"/>
    <w:unhideWhenUsed/>
    <w:rsid w:val="0020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5B0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5B0D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244EA"/>
    <w:rPr>
      <w:color w:val="605E5C"/>
      <w:shd w:val="clear" w:color="auto" w:fill="E1DFDD"/>
    </w:rPr>
  </w:style>
  <w:style w:type="character" w:customStyle="1" w:styleId="text1">
    <w:name w:val="text1"/>
    <w:rsid w:val="00CE53C4"/>
    <w:rPr>
      <w:rFonts w:ascii="Tahoma" w:hAnsi="Tahoma" w:cs="Tahoma" w:hint="default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E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0532\Desktop\sablon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F470533B61C0141B204701221B0E154" ma:contentTypeVersion="2" ma:contentTypeDescription="Yeni belge oluşturun." ma:contentTypeScope="" ma:versionID="d5e3f1d13884f0a52b5d914d65c228dd">
  <xsd:schema xmlns:xsd="http://www.w3.org/2001/XMLSchema" xmlns:xs="http://www.w3.org/2001/XMLSchema" xmlns:p="http://schemas.microsoft.com/office/2006/metadata/properties" xmlns:ns3="b95d0f37-623d-466e-b785-b3bc389ad259" targetNamespace="http://schemas.microsoft.com/office/2006/metadata/properties" ma:root="true" ma:fieldsID="d9d45c3d0c4f3918e557401be9c12920" ns3:_="">
    <xsd:import namespace="b95d0f37-623d-466e-b785-b3bc389ad2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d0f37-623d-466e-b785-b3bc389ad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63A351-7AED-4F4E-9CB0-FB6A4B2B48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D084E6-645F-478C-8B2D-FD899983E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d0f37-623d-466e-b785-b3bc389ad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4ED351-F4C4-4F04-9C70-1CF19FCDBD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AD6AC2-6849-4246-A0F6-E9019C7519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 (1).dotx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90532</dc:creator>
  <cp:lastModifiedBy>BTN YGM</cp:lastModifiedBy>
  <cp:revision>2</cp:revision>
  <cp:lastPrinted>2021-04-05T09:32:00Z</cp:lastPrinted>
  <dcterms:created xsi:type="dcterms:W3CDTF">2021-08-16T10:27:00Z</dcterms:created>
  <dcterms:modified xsi:type="dcterms:W3CDTF">2021-08-16T10:27:00Z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0x0101002F470533B61C0141B204701221B0E154</vt:lpwstr>
  </property>
</Properties>
</file>