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FD04DD" w14:textId="5137CAD0" w:rsidR="00684AF4" w:rsidRDefault="00BF7356" w:rsidP="0068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84AF4">
        <w:rPr>
          <w:rFonts w:ascii="Times New Roman" w:hAnsi="Times New Roman" w:cs="Times New Roman"/>
          <w:sz w:val="24"/>
          <w:szCs w:val="24"/>
        </w:rPr>
        <w:t>ayı</w:t>
      </w:r>
      <w:r w:rsidR="00684AF4"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sayi"/>
      <w:bookmarkEnd w:id="0"/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</w:r>
      <w:r w:rsidR="00846E9B">
        <w:rPr>
          <w:rFonts w:ascii="Times New Roman" w:hAnsi="Times New Roman" w:cs="Times New Roman"/>
          <w:sz w:val="24"/>
          <w:szCs w:val="24"/>
        </w:rPr>
        <w:tab/>
        <w:t xml:space="preserve">Tarih : </w:t>
      </w:r>
      <w:r w:rsidR="00573576">
        <w:rPr>
          <w:rFonts w:ascii="Times New Roman" w:hAnsi="Times New Roman" w:cs="Times New Roman"/>
          <w:sz w:val="24"/>
          <w:szCs w:val="24"/>
        </w:rPr>
        <w:t>…/…/20</w:t>
      </w:r>
      <w:r w:rsidR="00684AF4">
        <w:rPr>
          <w:rFonts w:ascii="Times New Roman" w:hAnsi="Times New Roman" w:cs="Times New Roman"/>
          <w:sz w:val="24"/>
          <w:szCs w:val="24"/>
        </w:rPr>
        <w:br/>
        <w:t>Konu</w:t>
      </w:r>
      <w:r w:rsidR="00684AF4"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1" w:name="konu"/>
      <w:bookmarkEnd w:id="1"/>
    </w:p>
    <w:p w14:paraId="58B07C15" w14:textId="77777777" w:rsidR="003005EA" w:rsidRDefault="003005EA" w:rsidP="003005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51DC1" w14:textId="77777777" w:rsidR="003005EA" w:rsidRDefault="003005EA" w:rsidP="003005EA">
      <w:pPr>
        <w:rPr>
          <w:rFonts w:ascii="Times New Roman" w:hAnsi="Times New Roman" w:cs="Times New Roman"/>
          <w:sz w:val="24"/>
          <w:szCs w:val="24"/>
        </w:rPr>
      </w:pPr>
    </w:p>
    <w:p w14:paraId="44A32CB6" w14:textId="77777777" w:rsidR="003005EA" w:rsidRDefault="003005EA" w:rsidP="003005EA">
      <w:pPr>
        <w:rPr>
          <w:rFonts w:ascii="Times New Roman" w:hAnsi="Times New Roman" w:cs="Times New Roman"/>
          <w:sz w:val="24"/>
          <w:szCs w:val="24"/>
        </w:rPr>
      </w:pPr>
    </w:p>
    <w:p w14:paraId="42F7136A" w14:textId="77777777" w:rsidR="008179CF" w:rsidRPr="008179CF" w:rsidRDefault="008179CF" w:rsidP="008179CF">
      <w:pPr>
        <w:rPr>
          <w:rFonts w:ascii="Times New Roman" w:hAnsi="Times New Roman" w:cs="Times New Roman"/>
          <w:sz w:val="24"/>
          <w:szCs w:val="24"/>
        </w:rPr>
      </w:pPr>
    </w:p>
    <w:p w14:paraId="1BB0A66C" w14:textId="77777777" w:rsidR="008179CF" w:rsidRPr="008179CF" w:rsidRDefault="008179CF" w:rsidP="008179CF">
      <w:pPr>
        <w:rPr>
          <w:rFonts w:ascii="Times New Roman" w:hAnsi="Times New Roman" w:cs="Times New Roman"/>
          <w:sz w:val="24"/>
          <w:szCs w:val="24"/>
        </w:rPr>
      </w:pPr>
    </w:p>
    <w:sectPr w:rsidR="008179CF" w:rsidRPr="008179CF" w:rsidSect="00684AF4">
      <w:headerReference w:type="even" r:id="rId7"/>
      <w:headerReference w:type="default" r:id="rId8"/>
      <w:pgSz w:w="11906" w:h="16838" w:code="9"/>
      <w:pgMar w:top="567" w:right="680" w:bottom="567" w:left="130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57C1" w14:textId="77777777" w:rsidR="002D11B2" w:rsidRDefault="002D11B2" w:rsidP="009F5822">
      <w:pPr>
        <w:spacing w:after="0" w:line="240" w:lineRule="auto"/>
      </w:pPr>
      <w:r>
        <w:separator/>
      </w:r>
    </w:p>
  </w:endnote>
  <w:endnote w:type="continuationSeparator" w:id="0">
    <w:p w14:paraId="14E2E340" w14:textId="77777777" w:rsidR="002D11B2" w:rsidRDefault="002D11B2" w:rsidP="009F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FFDA" w14:textId="77777777" w:rsidR="002D11B2" w:rsidRDefault="002D11B2" w:rsidP="009F5822">
      <w:pPr>
        <w:spacing w:after="0" w:line="240" w:lineRule="auto"/>
      </w:pPr>
      <w:r>
        <w:separator/>
      </w:r>
    </w:p>
  </w:footnote>
  <w:footnote w:type="continuationSeparator" w:id="0">
    <w:p w14:paraId="55D25159" w14:textId="77777777" w:rsidR="002D11B2" w:rsidRDefault="002D11B2" w:rsidP="009F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8269" w14:textId="77777777" w:rsidR="003005EA" w:rsidRDefault="002D11B2">
    <w:pPr>
      <w:pStyle w:val="stBilgi"/>
    </w:pPr>
    <w:r>
      <w:rPr>
        <w:noProof/>
      </w:rPr>
      <w:pict w14:anchorId="4079A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693pt;height:513pt;z-index:-25165875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6EF7" w14:textId="77777777" w:rsidR="00D24EAE" w:rsidRDefault="00AA7215" w:rsidP="00D24EAE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634E52B" wp14:editId="28A7CFCF">
          <wp:extent cx="1725513" cy="704850"/>
          <wp:effectExtent l="0" t="0" r="8255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57" cy="70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9A38B" w14:textId="5BA9069E" w:rsidR="00D24EAE" w:rsidRPr="00201EC9" w:rsidRDefault="00BF7356" w:rsidP="003507B2">
    <w:pPr>
      <w:rPr>
        <w:rFonts w:ascii="Bahnschrift SemiBold Condensed" w:hAnsi="Bahnschrift SemiBold Condensed" w:cs="Times New Roman"/>
        <w:sz w:val="24"/>
        <w:szCs w:val="24"/>
      </w:rPr>
    </w:pPr>
    <w:r>
      <w:rPr>
        <w:rFonts w:ascii="Bahnschrift SemiBold Condensed" w:hAnsi="Bahnschrift SemiBold Condensed" w:cs="Times New Roman"/>
        <w:sz w:val="24"/>
        <w:szCs w:val="24"/>
      </w:rPr>
      <w:t>DENETSEL GÜMRÜK TİCARET DANIŞMANLIĞI VE EĞİTİM A.Ş.</w:t>
    </w:r>
  </w:p>
  <w:p w14:paraId="5153CC9C" w14:textId="4FA6DA42" w:rsidR="00684AF4" w:rsidRPr="0079418F" w:rsidRDefault="00D11160" w:rsidP="003507B2">
    <w:pPr>
      <w:rPr>
        <w:rFonts w:ascii="Bahnschrift Light Condensed" w:hAnsi="Bahnschrift Light Condensed" w:cs="Times New Roman"/>
        <w:sz w:val="24"/>
        <w:szCs w:val="24"/>
      </w:rPr>
    </w:pPr>
    <w:r>
      <w:rPr>
        <w:rFonts w:ascii="Bahnschrift Light Condensed" w:hAnsi="Bahnschrift Light Condensed" w:cs="Times New Roman"/>
        <w:sz w:val="24"/>
        <w:szCs w:val="24"/>
      </w:rPr>
      <w:t xml:space="preserve">Adres : </w:t>
    </w:r>
    <w:r w:rsidR="008C642A" w:rsidRPr="008C642A">
      <w:rPr>
        <w:rFonts w:ascii="Bahnschrift Light Condensed" w:hAnsi="Bahnschrift Light Condensed" w:cs="Times New Roman"/>
        <w:sz w:val="24"/>
        <w:szCs w:val="24"/>
      </w:rPr>
      <w:t>Adalet Mah. Şehit Polis Fethi Sekin Cad. No</w:t>
    </w:r>
    <w:r w:rsidR="00BB5B97">
      <w:rPr>
        <w:rFonts w:ascii="Bahnschrift Light Condensed" w:hAnsi="Bahnschrift Light Condensed" w:cs="Times New Roman"/>
        <w:sz w:val="24"/>
        <w:szCs w:val="24"/>
      </w:rPr>
      <w:t xml:space="preserve">: </w:t>
    </w:r>
    <w:r w:rsidR="00E9017C">
      <w:rPr>
        <w:rFonts w:ascii="Bahnschrift Light Condensed" w:hAnsi="Bahnschrift Light Condensed" w:cs="Times New Roman"/>
        <w:sz w:val="24"/>
        <w:szCs w:val="24"/>
      </w:rPr>
      <w:t>4/154</w:t>
    </w:r>
    <w:r w:rsidR="008C642A" w:rsidRPr="008C642A">
      <w:rPr>
        <w:rFonts w:ascii="Bahnschrift Light Condensed" w:hAnsi="Bahnschrift Light Condensed" w:cs="Times New Roman"/>
        <w:sz w:val="24"/>
        <w:szCs w:val="24"/>
      </w:rPr>
      <w:t xml:space="preserve"> Bayraklı/İZMİR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 xml:space="preserve">Tel : 0 232 </w:t>
    </w:r>
    <w:r w:rsidR="008C642A">
      <w:rPr>
        <w:rFonts w:ascii="Bahnschrift Light Condensed" w:hAnsi="Bahnschrift Light Condensed" w:cs="Times New Roman"/>
        <w:sz w:val="24"/>
        <w:szCs w:val="24"/>
      </w:rPr>
      <w:t xml:space="preserve">203 58 98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Faks: 0 232 464 33 88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 xml:space="preserve">E-Posta : </w:t>
    </w:r>
    <w:r w:rsidR="00BF7356">
      <w:rPr>
        <w:rFonts w:ascii="Bahnschrift Light Condensed" w:hAnsi="Bahnschrift Light Condensed" w:cs="Times New Roman"/>
        <w:sz w:val="24"/>
        <w:szCs w:val="24"/>
      </w:rPr>
      <w:t>info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@</w:t>
    </w:r>
    <w:r w:rsidR="00BF7356">
      <w:rPr>
        <w:rFonts w:ascii="Bahnschrift Light Condensed" w:hAnsi="Bahnschrift Light Condensed" w:cs="Times New Roman"/>
        <w:sz w:val="24"/>
        <w:szCs w:val="24"/>
      </w:rPr>
      <w:t>denetsel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.com   Web : www.</w:t>
    </w:r>
    <w:r w:rsidR="00BF7356">
      <w:rPr>
        <w:rFonts w:ascii="Bahnschrift Light Condensed" w:hAnsi="Bahnschrift Light Condensed" w:cs="Times New Roman"/>
        <w:sz w:val="24"/>
        <w:szCs w:val="24"/>
      </w:rPr>
      <w:t>denetsel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.com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Vergi</w:t>
    </w:r>
    <w:r w:rsidR="003675A8">
      <w:rPr>
        <w:rFonts w:ascii="Bahnschrift Light Condensed" w:hAnsi="Bahnschrift Light Condensed" w:cs="Times New Roman"/>
        <w:sz w:val="24"/>
        <w:szCs w:val="24"/>
      </w:rPr>
      <w:t xml:space="preserve"> Dairesi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ve No : </w:t>
    </w:r>
    <w:r w:rsidR="008C642A">
      <w:rPr>
        <w:rFonts w:ascii="Bahnschrift Light Condensed" w:hAnsi="Bahnschrift Light Condensed" w:cs="Times New Roman"/>
        <w:sz w:val="24"/>
        <w:szCs w:val="24"/>
      </w:rPr>
      <w:t>Karşıyaka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- </w:t>
    </w:r>
    <w:r w:rsidR="00BF7356">
      <w:rPr>
        <w:rFonts w:ascii="Bahnschrift Light Condensed" w:hAnsi="Bahnschrift Light Condensed" w:cs="Times New Roman"/>
        <w:sz w:val="24"/>
        <w:szCs w:val="24"/>
      </w:rPr>
      <w:t>2910826538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56"/>
    <w:rsid w:val="000134DF"/>
    <w:rsid w:val="000244EA"/>
    <w:rsid w:val="00090248"/>
    <w:rsid w:val="000D6751"/>
    <w:rsid w:val="0016124A"/>
    <w:rsid w:val="00184E51"/>
    <w:rsid w:val="001A4C80"/>
    <w:rsid w:val="001D6DEF"/>
    <w:rsid w:val="00201EC9"/>
    <w:rsid w:val="0020782B"/>
    <w:rsid w:val="00250718"/>
    <w:rsid w:val="002D11B2"/>
    <w:rsid w:val="002E4A2A"/>
    <w:rsid w:val="003005EA"/>
    <w:rsid w:val="00341089"/>
    <w:rsid w:val="00342344"/>
    <w:rsid w:val="003507B2"/>
    <w:rsid w:val="003675A8"/>
    <w:rsid w:val="003A097D"/>
    <w:rsid w:val="003A516B"/>
    <w:rsid w:val="003E6273"/>
    <w:rsid w:val="003F14BD"/>
    <w:rsid w:val="003F73C7"/>
    <w:rsid w:val="004340E4"/>
    <w:rsid w:val="004F7605"/>
    <w:rsid w:val="00540153"/>
    <w:rsid w:val="005515BF"/>
    <w:rsid w:val="00570A24"/>
    <w:rsid w:val="00573576"/>
    <w:rsid w:val="00594C66"/>
    <w:rsid w:val="005E516E"/>
    <w:rsid w:val="005F259B"/>
    <w:rsid w:val="00684AF4"/>
    <w:rsid w:val="00693F56"/>
    <w:rsid w:val="00695ACE"/>
    <w:rsid w:val="006F4FA2"/>
    <w:rsid w:val="006F6F7F"/>
    <w:rsid w:val="00791572"/>
    <w:rsid w:val="0079418F"/>
    <w:rsid w:val="008179CF"/>
    <w:rsid w:val="008234A5"/>
    <w:rsid w:val="008347E3"/>
    <w:rsid w:val="00841410"/>
    <w:rsid w:val="00846E9B"/>
    <w:rsid w:val="0085102A"/>
    <w:rsid w:val="00855952"/>
    <w:rsid w:val="00867325"/>
    <w:rsid w:val="00874848"/>
    <w:rsid w:val="008C642A"/>
    <w:rsid w:val="00975B0D"/>
    <w:rsid w:val="00984DD7"/>
    <w:rsid w:val="009861EB"/>
    <w:rsid w:val="009F1A30"/>
    <w:rsid w:val="009F5822"/>
    <w:rsid w:val="00A91109"/>
    <w:rsid w:val="00AA7215"/>
    <w:rsid w:val="00AC4D96"/>
    <w:rsid w:val="00AD34C1"/>
    <w:rsid w:val="00B22F29"/>
    <w:rsid w:val="00BB5B97"/>
    <w:rsid w:val="00BF5CCF"/>
    <w:rsid w:val="00BF7356"/>
    <w:rsid w:val="00C33022"/>
    <w:rsid w:val="00D02583"/>
    <w:rsid w:val="00D11160"/>
    <w:rsid w:val="00D22923"/>
    <w:rsid w:val="00D24EAE"/>
    <w:rsid w:val="00D337E0"/>
    <w:rsid w:val="00D7266A"/>
    <w:rsid w:val="00D73C96"/>
    <w:rsid w:val="00D844D0"/>
    <w:rsid w:val="00DB155E"/>
    <w:rsid w:val="00E07900"/>
    <w:rsid w:val="00E268EC"/>
    <w:rsid w:val="00E9017C"/>
    <w:rsid w:val="00EC3662"/>
    <w:rsid w:val="00EF2B15"/>
    <w:rsid w:val="00EF7EB1"/>
    <w:rsid w:val="00F175CD"/>
    <w:rsid w:val="00F21339"/>
    <w:rsid w:val="00F44890"/>
    <w:rsid w:val="00F604B5"/>
    <w:rsid w:val="00F73374"/>
    <w:rsid w:val="00FC7029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9E0E26F"/>
  <w15:docId w15:val="{884AC787-1ACC-475D-B638-E95FB4E7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822"/>
  </w:style>
  <w:style w:type="paragraph" w:styleId="AltBilgi">
    <w:name w:val="footer"/>
    <w:basedOn w:val="Normal"/>
    <w:link w:val="Al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822"/>
  </w:style>
  <w:style w:type="table" w:styleId="TabloKlavuzu">
    <w:name w:val="Table Grid"/>
    <w:basedOn w:val="NormalTablo"/>
    <w:uiPriority w:val="59"/>
    <w:unhideWhenUsed/>
    <w:rsid w:val="0020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B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5B0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tu\Downloads\sablon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A351-7AED-4F4E-9CB0-FB6A4B2B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sablon.dotx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 BÜTÜN</dc:creator>
  <cp:lastModifiedBy>BTN YGM</cp:lastModifiedBy>
  <cp:revision>1</cp:revision>
  <cp:lastPrinted>2021-07-07T10:14:00Z</cp:lastPrinted>
  <dcterms:created xsi:type="dcterms:W3CDTF">2021-07-07T10:12:00Z</dcterms:created>
  <dcterms:modified xsi:type="dcterms:W3CDTF">2021-07-07T10:15:00Z</dcterms:modified>
</cp:coreProperties>
</file>