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F91B240" w14:textId="07C16DE1" w:rsidR="00CB1F02" w:rsidRDefault="00CB1F02" w:rsidP="00CB1F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Sayı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bookmarkStart w:id="0" w:name="sayi"/>
      <w:bookmarkEnd w:id="0"/>
      <w:r>
        <w:rPr>
          <w:rFonts w:ascii="Times New Roman" w:hAnsi="Times New Roman" w:cs="Times New Roman"/>
          <w:sz w:val="24"/>
          <w:szCs w:val="24"/>
        </w:rPr>
        <w:t xml:space="preserve"> YGM </w:t>
      </w:r>
      <w:r w:rsidR="00307B0D">
        <w:rPr>
          <w:rFonts w:ascii="Times New Roman" w:hAnsi="Times New Roman" w:cs="Times New Roman"/>
          <w:sz w:val="24"/>
          <w:szCs w:val="24"/>
        </w:rPr>
        <w:t>T664</w:t>
      </w:r>
      <w:r>
        <w:rPr>
          <w:rFonts w:ascii="Times New Roman" w:hAnsi="Times New Roman" w:cs="Times New Roman"/>
          <w:sz w:val="24"/>
          <w:szCs w:val="24"/>
        </w:rPr>
        <w:t>-2</w:t>
      </w:r>
      <w:r w:rsidR="00C6598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</w:t>
      </w:r>
      <w:r w:rsidR="00146C8B">
        <w:rPr>
          <w:rFonts w:ascii="Times New Roman" w:hAnsi="Times New Roman" w:cs="Times New Roman"/>
          <w:sz w:val="24"/>
          <w:szCs w:val="24"/>
        </w:rPr>
        <w:t>124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Tarih : </w:t>
      </w:r>
      <w:r w:rsidR="00146C8B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C65984">
        <w:rPr>
          <w:rFonts w:ascii="Times New Roman" w:hAnsi="Times New Roman" w:cs="Times New Roman"/>
          <w:sz w:val="24"/>
          <w:szCs w:val="24"/>
        </w:rPr>
        <w:t>0</w:t>
      </w:r>
      <w:r w:rsidR="00E95E6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C6598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br/>
        <w:t>Konu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BE6DAC">
        <w:rPr>
          <w:rFonts w:ascii="Times New Roman" w:hAnsi="Times New Roman" w:cs="Times New Roman"/>
          <w:sz w:val="24"/>
          <w:szCs w:val="24"/>
        </w:rPr>
        <w:t>NK</w:t>
      </w:r>
      <w:r>
        <w:rPr>
          <w:rFonts w:ascii="Times New Roman" w:hAnsi="Times New Roman" w:cs="Times New Roman"/>
          <w:sz w:val="24"/>
          <w:szCs w:val="24"/>
        </w:rPr>
        <w:t xml:space="preserve">1 RAPORU </w:t>
      </w:r>
    </w:p>
    <w:p w14:paraId="1370420E" w14:textId="77777777" w:rsidR="00CB1F02" w:rsidRDefault="00CB1F02" w:rsidP="00CB1F02">
      <w:pPr>
        <w:rPr>
          <w:rFonts w:ascii="Times New Roman" w:hAnsi="Times New Roman" w:cs="Times New Roman"/>
          <w:sz w:val="24"/>
          <w:szCs w:val="24"/>
        </w:rPr>
      </w:pPr>
    </w:p>
    <w:p w14:paraId="54A2CFDA" w14:textId="77777777" w:rsidR="00CB1F02" w:rsidRDefault="00CB1F02" w:rsidP="00CB1F02">
      <w:pPr>
        <w:rPr>
          <w:rFonts w:ascii="Times New Roman" w:hAnsi="Times New Roman" w:cs="Times New Roman"/>
          <w:sz w:val="24"/>
          <w:szCs w:val="24"/>
        </w:rPr>
      </w:pPr>
    </w:p>
    <w:p w14:paraId="050CC3F4" w14:textId="572F2758" w:rsidR="00CB1F02" w:rsidRDefault="00CB1F02" w:rsidP="00CB1F0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firma"/>
      <w:bookmarkEnd w:id="1"/>
      <w:r>
        <w:rPr>
          <w:rFonts w:ascii="Times New Roman" w:hAnsi="Times New Roman" w:cs="Times New Roman"/>
          <w:sz w:val="24"/>
          <w:szCs w:val="24"/>
        </w:rPr>
        <w:br/>
      </w:r>
      <w:r w:rsidR="00307B0D">
        <w:rPr>
          <w:rFonts w:ascii="Times New Roman" w:hAnsi="Times New Roman" w:cs="Times New Roman"/>
          <w:sz w:val="24"/>
          <w:szCs w:val="24"/>
        </w:rPr>
        <w:t>…….</w:t>
      </w:r>
      <w:r w:rsidR="00FC1B75">
        <w:rPr>
          <w:rFonts w:ascii="Times New Roman" w:hAnsi="Times New Roman" w:cs="Times New Roman"/>
          <w:sz w:val="24"/>
          <w:szCs w:val="24"/>
        </w:rPr>
        <w:t xml:space="preserve"> </w:t>
      </w:r>
      <w:r w:rsidR="00650061">
        <w:rPr>
          <w:rFonts w:ascii="Times New Roman" w:hAnsi="Times New Roman" w:cs="Times New Roman"/>
          <w:sz w:val="24"/>
          <w:szCs w:val="24"/>
        </w:rPr>
        <w:t>SAN.VE TİC.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1B75">
        <w:rPr>
          <w:rFonts w:ascii="Times New Roman" w:hAnsi="Times New Roman" w:cs="Times New Roman"/>
          <w:sz w:val="24"/>
          <w:szCs w:val="24"/>
        </w:rPr>
        <w:t>LTD.ŞTİ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C60E61" w14:textId="77777777" w:rsidR="00CB1F02" w:rsidRDefault="00CB1F02" w:rsidP="00CB1F02">
      <w:pPr>
        <w:rPr>
          <w:rFonts w:ascii="Times New Roman" w:hAnsi="Times New Roman" w:cs="Times New Roman"/>
          <w:sz w:val="24"/>
          <w:szCs w:val="24"/>
        </w:rPr>
      </w:pPr>
    </w:p>
    <w:p w14:paraId="2A22758F" w14:textId="3211EEAB" w:rsidR="00CB1F02" w:rsidRPr="003E6273" w:rsidRDefault="00DE696A" w:rsidP="00CB1F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Firmanız adına düzenlenen </w:t>
      </w:r>
      <w:r w:rsidRPr="00307B0D">
        <w:rPr>
          <w:rFonts w:ascii="Times New Roman" w:hAnsi="Times New Roman" w:cs="Times New Roman"/>
          <w:sz w:val="24"/>
          <w:szCs w:val="24"/>
          <w:highlight w:val="yellow"/>
        </w:rPr>
        <w:t>04.08.2021</w:t>
      </w:r>
      <w:r>
        <w:rPr>
          <w:rFonts w:ascii="Times New Roman" w:hAnsi="Times New Roman" w:cs="Times New Roman"/>
          <w:sz w:val="24"/>
          <w:szCs w:val="24"/>
        </w:rPr>
        <w:t xml:space="preserve"> tarihli </w:t>
      </w:r>
      <w:r w:rsidRPr="00307B0D">
        <w:rPr>
          <w:rFonts w:ascii="Times New Roman" w:hAnsi="Times New Roman" w:cs="Times New Roman"/>
          <w:sz w:val="24"/>
          <w:szCs w:val="24"/>
          <w:highlight w:val="yellow"/>
        </w:rPr>
        <w:t>21/</w:t>
      </w:r>
      <w:r w:rsidR="00307B0D" w:rsidRPr="00307B0D">
        <w:rPr>
          <w:rFonts w:ascii="Times New Roman" w:hAnsi="Times New Roman" w:cs="Times New Roman"/>
          <w:sz w:val="24"/>
          <w:szCs w:val="24"/>
          <w:highlight w:val="yellow"/>
        </w:rPr>
        <w:t>T664</w:t>
      </w:r>
      <w:r w:rsidRPr="00307B0D">
        <w:rPr>
          <w:rFonts w:ascii="Times New Roman" w:hAnsi="Times New Roman" w:cs="Times New Roman"/>
          <w:sz w:val="24"/>
          <w:szCs w:val="24"/>
          <w:highlight w:val="yellow"/>
        </w:rPr>
        <w:t>/NK1/1</w:t>
      </w:r>
      <w:r>
        <w:rPr>
          <w:rFonts w:ascii="Times New Roman" w:hAnsi="Times New Roman" w:cs="Times New Roman"/>
          <w:sz w:val="24"/>
          <w:szCs w:val="24"/>
        </w:rPr>
        <w:t xml:space="preserve"> sayılı sözleşmeye istinaden tanzim edilen </w:t>
      </w:r>
      <w:r w:rsidR="00E33579" w:rsidRPr="00307B0D">
        <w:rPr>
          <w:rFonts w:ascii="Times New Roman" w:hAnsi="Times New Roman" w:cs="Times New Roman"/>
          <w:sz w:val="24"/>
          <w:szCs w:val="24"/>
          <w:highlight w:val="yellow"/>
        </w:rPr>
        <w:t>21/</w:t>
      </w:r>
      <w:r w:rsidR="00307B0D" w:rsidRPr="00307B0D">
        <w:rPr>
          <w:rFonts w:ascii="Times New Roman" w:hAnsi="Times New Roman" w:cs="Times New Roman"/>
          <w:sz w:val="24"/>
          <w:szCs w:val="24"/>
          <w:highlight w:val="yellow"/>
        </w:rPr>
        <w:t>T664</w:t>
      </w:r>
      <w:r w:rsidR="00E33579" w:rsidRPr="00307B0D">
        <w:rPr>
          <w:rFonts w:ascii="Times New Roman" w:hAnsi="Times New Roman" w:cs="Times New Roman"/>
          <w:sz w:val="24"/>
          <w:szCs w:val="24"/>
          <w:highlight w:val="yellow"/>
        </w:rPr>
        <w:t>/NK1/1/21/1</w:t>
      </w:r>
      <w:r w:rsidR="00E33579">
        <w:rPr>
          <w:rFonts w:ascii="Times New Roman" w:hAnsi="Times New Roman" w:cs="Times New Roman"/>
          <w:sz w:val="24"/>
          <w:szCs w:val="24"/>
        </w:rPr>
        <w:t xml:space="preserve"> sayılı </w:t>
      </w:r>
      <w:r w:rsidR="00146C8B" w:rsidRPr="00307B0D">
        <w:rPr>
          <w:rFonts w:ascii="Times New Roman" w:hAnsi="Times New Roman" w:cs="Times New Roman"/>
          <w:sz w:val="24"/>
          <w:szCs w:val="24"/>
          <w:highlight w:val="yellow"/>
        </w:rPr>
        <w:t>10</w:t>
      </w:r>
      <w:r w:rsidR="00E33579" w:rsidRPr="00307B0D">
        <w:rPr>
          <w:rFonts w:ascii="Times New Roman" w:hAnsi="Times New Roman" w:cs="Times New Roman"/>
          <w:sz w:val="24"/>
          <w:szCs w:val="24"/>
          <w:highlight w:val="yellow"/>
        </w:rPr>
        <w:t>.0</w:t>
      </w:r>
      <w:r w:rsidR="00ED54B5" w:rsidRPr="00307B0D">
        <w:rPr>
          <w:rFonts w:ascii="Times New Roman" w:hAnsi="Times New Roman" w:cs="Times New Roman"/>
          <w:sz w:val="24"/>
          <w:szCs w:val="24"/>
          <w:highlight w:val="yellow"/>
        </w:rPr>
        <w:t>8</w:t>
      </w:r>
      <w:r w:rsidR="00E33579" w:rsidRPr="00307B0D">
        <w:rPr>
          <w:rFonts w:ascii="Times New Roman" w:hAnsi="Times New Roman" w:cs="Times New Roman"/>
          <w:sz w:val="24"/>
          <w:szCs w:val="24"/>
          <w:highlight w:val="yellow"/>
        </w:rPr>
        <w:t>.2021</w:t>
      </w:r>
      <w:r w:rsidR="00E33579">
        <w:rPr>
          <w:rFonts w:ascii="Times New Roman" w:hAnsi="Times New Roman" w:cs="Times New Roman"/>
          <w:sz w:val="24"/>
          <w:szCs w:val="24"/>
        </w:rPr>
        <w:t xml:space="preserve"> tarihli</w:t>
      </w:r>
      <w:bookmarkStart w:id="2" w:name="ay"/>
      <w:bookmarkEnd w:id="2"/>
      <w:r w:rsidR="00CB1F02">
        <w:rPr>
          <w:rFonts w:ascii="Times New Roman" w:hAnsi="Times New Roman" w:cs="Times New Roman"/>
          <w:sz w:val="24"/>
          <w:szCs w:val="24"/>
        </w:rPr>
        <w:t xml:space="preserve"> raporumuz</w:t>
      </w:r>
      <w:r w:rsidR="00307B0D">
        <w:rPr>
          <w:rFonts w:ascii="Times New Roman" w:hAnsi="Times New Roman" w:cs="Times New Roman"/>
          <w:sz w:val="24"/>
          <w:szCs w:val="24"/>
        </w:rPr>
        <w:t>un</w:t>
      </w:r>
      <w:r w:rsidR="00CB1F02">
        <w:rPr>
          <w:rFonts w:ascii="Times New Roman" w:hAnsi="Times New Roman" w:cs="Times New Roman"/>
          <w:sz w:val="24"/>
          <w:szCs w:val="24"/>
        </w:rPr>
        <w:t xml:space="preserve"> </w:t>
      </w:r>
      <w:r w:rsidR="00BE6DAC">
        <w:rPr>
          <w:rFonts w:ascii="Times New Roman" w:hAnsi="Times New Roman" w:cs="Times New Roman"/>
          <w:sz w:val="24"/>
          <w:szCs w:val="24"/>
        </w:rPr>
        <w:t>1</w:t>
      </w:r>
      <w:r w:rsidR="00CB1F02">
        <w:rPr>
          <w:rFonts w:ascii="Times New Roman" w:hAnsi="Times New Roman" w:cs="Times New Roman"/>
          <w:sz w:val="24"/>
          <w:szCs w:val="24"/>
        </w:rPr>
        <w:t xml:space="preserve"> nüsha</w:t>
      </w:r>
      <w:r w:rsidR="00307B0D">
        <w:rPr>
          <w:rFonts w:ascii="Times New Roman" w:hAnsi="Times New Roman" w:cs="Times New Roman"/>
          <w:sz w:val="24"/>
          <w:szCs w:val="24"/>
        </w:rPr>
        <w:t>sı</w:t>
      </w:r>
      <w:r w:rsidR="00CB1F02">
        <w:rPr>
          <w:rFonts w:ascii="Times New Roman" w:hAnsi="Times New Roman" w:cs="Times New Roman"/>
          <w:sz w:val="24"/>
          <w:szCs w:val="24"/>
        </w:rPr>
        <w:t xml:space="preserve"> yazımız ekinde gönderilmiştir.</w:t>
      </w:r>
    </w:p>
    <w:p w14:paraId="0704AC05" w14:textId="77777777" w:rsidR="00CB1F02" w:rsidRDefault="00CB1F02" w:rsidP="00CB1F0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Bilgilerinize sunarım.</w:t>
      </w:r>
    </w:p>
    <w:p w14:paraId="5947F0B7" w14:textId="77777777" w:rsidR="00CB1F02" w:rsidRPr="003F14BD" w:rsidRDefault="00CB1F02" w:rsidP="00CB1F0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Saygılarımla.</w:t>
      </w:r>
    </w:p>
    <w:p w14:paraId="37EA7F76" w14:textId="77777777" w:rsidR="00CB1F02" w:rsidRDefault="00CB1F02" w:rsidP="00CB1F02">
      <w:pPr>
        <w:rPr>
          <w:rFonts w:ascii="Times New Roman" w:hAnsi="Times New Roman" w:cs="Times New Roman"/>
          <w:sz w:val="24"/>
          <w:szCs w:val="24"/>
        </w:rPr>
      </w:pPr>
    </w:p>
    <w:p w14:paraId="3A28A9AF" w14:textId="274E33E2" w:rsidR="00CB1F02" w:rsidRDefault="00CB1F02" w:rsidP="00CB1F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307B0D">
        <w:rPr>
          <w:rFonts w:ascii="Times New Roman" w:hAnsi="Times New Roman" w:cs="Times New Roman"/>
          <w:sz w:val="24"/>
          <w:szCs w:val="24"/>
        </w:rPr>
        <w:t>Nazım BÜTÜN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Yetkilendirilmiş Gümrük Müşaviri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(</w:t>
      </w:r>
      <w:r w:rsidR="00307B0D">
        <w:rPr>
          <w:rFonts w:ascii="Times New Roman" w:hAnsi="Times New Roman" w:cs="Times New Roman"/>
          <w:sz w:val="24"/>
          <w:szCs w:val="24"/>
        </w:rPr>
        <w:t>T664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50273EB" w14:textId="77777777" w:rsidR="00CB1F02" w:rsidRDefault="00CB1F02" w:rsidP="00CB1F0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A25D3F1" w14:textId="77777777" w:rsidR="00CB1F02" w:rsidRDefault="00CB1F02" w:rsidP="00CB1F0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84088A9" w14:textId="77777777" w:rsidR="00CB1F02" w:rsidRDefault="00CB1F02" w:rsidP="00CB1F0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EC79982" w14:textId="2F667748" w:rsidR="00CB1F02" w:rsidRPr="00F97AF2" w:rsidRDefault="00CB1F02" w:rsidP="00CB1F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EKLER : </w:t>
      </w:r>
      <w:r w:rsidR="00BE6DA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K 1 Raporu (</w:t>
      </w:r>
      <w:r w:rsidRPr="00307B0D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752022" w:rsidRPr="00307B0D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Pr="00307B0D">
        <w:rPr>
          <w:rFonts w:ascii="Times New Roman" w:hAnsi="Times New Roman" w:cs="Times New Roman"/>
          <w:sz w:val="24"/>
          <w:szCs w:val="24"/>
          <w:highlight w:val="yellow"/>
        </w:rPr>
        <w:t>/</w:t>
      </w:r>
      <w:r w:rsidR="00307B0D" w:rsidRPr="00307B0D">
        <w:rPr>
          <w:rFonts w:ascii="Times New Roman" w:hAnsi="Times New Roman" w:cs="Times New Roman"/>
          <w:sz w:val="24"/>
          <w:szCs w:val="24"/>
          <w:highlight w:val="yellow"/>
        </w:rPr>
        <w:t>T664</w:t>
      </w:r>
      <w:r w:rsidRPr="00307B0D">
        <w:rPr>
          <w:rFonts w:ascii="Times New Roman" w:hAnsi="Times New Roman" w:cs="Times New Roman"/>
          <w:sz w:val="24"/>
          <w:szCs w:val="24"/>
          <w:highlight w:val="yellow"/>
        </w:rPr>
        <w:t>/</w:t>
      </w:r>
      <w:r w:rsidR="00BE6DAC" w:rsidRPr="00307B0D">
        <w:rPr>
          <w:rFonts w:ascii="Times New Roman" w:hAnsi="Times New Roman" w:cs="Times New Roman"/>
          <w:sz w:val="24"/>
          <w:szCs w:val="24"/>
          <w:highlight w:val="yellow"/>
        </w:rPr>
        <w:t>N</w:t>
      </w:r>
      <w:r w:rsidRPr="00307B0D">
        <w:rPr>
          <w:rFonts w:ascii="Times New Roman" w:hAnsi="Times New Roman" w:cs="Times New Roman"/>
          <w:sz w:val="24"/>
          <w:szCs w:val="24"/>
          <w:highlight w:val="yellow"/>
        </w:rPr>
        <w:t>K1/1-2</w:t>
      </w:r>
      <w:r w:rsidR="002E7919" w:rsidRPr="00307B0D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Pr="00307B0D">
        <w:rPr>
          <w:rFonts w:ascii="Times New Roman" w:hAnsi="Times New Roman" w:cs="Times New Roman"/>
          <w:sz w:val="24"/>
          <w:szCs w:val="24"/>
          <w:highlight w:val="yellow"/>
        </w:rPr>
        <w:t>/1</w:t>
      </w:r>
      <w:r>
        <w:rPr>
          <w:rFonts w:ascii="Times New Roman" w:hAnsi="Times New Roman" w:cs="Times New Roman"/>
          <w:sz w:val="24"/>
          <w:szCs w:val="24"/>
        </w:rPr>
        <w:t xml:space="preserve"> sayılı) </w:t>
      </w:r>
      <w:r w:rsidR="00BE6DAC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nüsha</w:t>
      </w:r>
    </w:p>
    <w:p w14:paraId="1A58C91A" w14:textId="77777777" w:rsidR="00CB1F02" w:rsidRPr="00C33022" w:rsidRDefault="00CB1F02" w:rsidP="00CB1F02">
      <w:pPr>
        <w:rPr>
          <w:rFonts w:ascii="Times New Roman" w:hAnsi="Times New Roman" w:cs="Times New Roman"/>
          <w:sz w:val="24"/>
          <w:szCs w:val="24"/>
        </w:rPr>
      </w:pPr>
    </w:p>
    <w:p w14:paraId="5B2798C0" w14:textId="77777777" w:rsidR="00CB1F02" w:rsidRDefault="00CB1F02" w:rsidP="00CB1F0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6D9707" w14:textId="77777777" w:rsidR="005B6B7E" w:rsidRPr="00F8225A" w:rsidRDefault="005B6B7E" w:rsidP="00F8225A"/>
    <w:sectPr w:rsidR="005B6B7E" w:rsidRPr="00F8225A" w:rsidSect="00684AF4">
      <w:headerReference w:type="even" r:id="rId10"/>
      <w:headerReference w:type="default" r:id="rId11"/>
      <w:pgSz w:w="11906" w:h="16838" w:code="9"/>
      <w:pgMar w:top="567" w:right="680" w:bottom="567" w:left="130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3CE60" w14:textId="77777777" w:rsidR="006568AB" w:rsidRDefault="006568AB" w:rsidP="009F5822">
      <w:pPr>
        <w:spacing w:after="0" w:line="240" w:lineRule="auto"/>
      </w:pPr>
      <w:r>
        <w:separator/>
      </w:r>
    </w:p>
  </w:endnote>
  <w:endnote w:type="continuationSeparator" w:id="0">
    <w:p w14:paraId="443DFE1F" w14:textId="77777777" w:rsidR="006568AB" w:rsidRDefault="006568AB" w:rsidP="009F5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hnschrift Light 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67AFD" w14:textId="77777777" w:rsidR="006568AB" w:rsidRDefault="006568AB" w:rsidP="009F5822">
      <w:pPr>
        <w:spacing w:after="0" w:line="240" w:lineRule="auto"/>
      </w:pPr>
      <w:r>
        <w:separator/>
      </w:r>
    </w:p>
  </w:footnote>
  <w:footnote w:type="continuationSeparator" w:id="0">
    <w:p w14:paraId="3AF13331" w14:textId="77777777" w:rsidR="006568AB" w:rsidRDefault="006568AB" w:rsidP="009F5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ABEA7" w14:textId="6B848D5D" w:rsidR="003005EA" w:rsidRDefault="005B6F4B">
    <w:pPr>
      <w:pStyle w:val="stBilgi"/>
    </w:pPr>
    <w:r>
      <w:rPr>
        <w:noProof/>
      </w:rPr>
      <w:drawing>
        <wp:anchor distT="0" distB="0" distL="114300" distR="114300" simplePos="0" relativeHeight="251657728" behindDoc="1" locked="0" layoutInCell="0" allowOverlap="1" wp14:anchorId="6F183731" wp14:editId="1B42C4C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300470" cy="4664075"/>
          <wp:effectExtent l="0" t="0" r="5080" b="3175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0470" cy="4664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4A401" w14:textId="77777777" w:rsidR="00D24EAE" w:rsidRDefault="00AA7215" w:rsidP="00D24EAE">
    <w:pP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0F0A3CAE" wp14:editId="16C685A7">
          <wp:extent cx="1051971" cy="504825"/>
          <wp:effectExtent l="0" t="0" r="0" b="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1074" cy="518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84B9AB" w14:textId="77777777" w:rsidR="00D24EAE" w:rsidRDefault="00D24EAE" w:rsidP="003507B2">
    <w:pPr>
      <w:rPr>
        <w:rFonts w:ascii="Times New Roman" w:hAnsi="Times New Roman" w:cs="Times New Roman"/>
        <w:sz w:val="24"/>
        <w:szCs w:val="24"/>
      </w:rPr>
    </w:pPr>
    <w:r w:rsidRPr="00C33022">
      <w:rPr>
        <w:rFonts w:ascii="Times New Roman" w:hAnsi="Times New Roman" w:cs="Times New Roman"/>
        <w:sz w:val="24"/>
        <w:szCs w:val="24"/>
      </w:rPr>
      <w:t>YETKİLENDİRİLMİŞ GÜMRÜK MÜŞAVİRLİĞİ</w:t>
    </w:r>
    <w:r>
      <w:rPr>
        <w:rFonts w:ascii="Times New Roman" w:hAnsi="Times New Roman" w:cs="Times New Roman"/>
        <w:sz w:val="24"/>
        <w:szCs w:val="24"/>
      </w:rPr>
      <w:br/>
      <w:t>VE DENETİM LTD.ŞTİ.</w:t>
    </w:r>
  </w:p>
  <w:p w14:paraId="58D39FF9" w14:textId="203246E1" w:rsidR="00684AF4" w:rsidRPr="0079418F" w:rsidRDefault="00D11160" w:rsidP="003507B2">
    <w:pPr>
      <w:rPr>
        <w:rFonts w:ascii="Bahnschrift Light Condensed" w:hAnsi="Bahnschrift Light Condensed" w:cs="Times New Roman"/>
        <w:sz w:val="24"/>
        <w:szCs w:val="24"/>
      </w:rPr>
    </w:pPr>
    <w:r>
      <w:rPr>
        <w:rFonts w:ascii="Bahnschrift Light Condensed" w:hAnsi="Bahnschrift Light Condensed" w:cs="Times New Roman"/>
        <w:sz w:val="24"/>
        <w:szCs w:val="24"/>
      </w:rPr>
      <w:t xml:space="preserve">Adres : </w:t>
    </w:r>
    <w:r w:rsidR="00684AF4" w:rsidRPr="0079418F">
      <w:rPr>
        <w:rFonts w:ascii="Bahnschrift Light Condensed" w:hAnsi="Bahnschrift Light Condensed" w:cs="Times New Roman"/>
        <w:sz w:val="24"/>
        <w:szCs w:val="24"/>
      </w:rPr>
      <w:t>A</w:t>
    </w:r>
    <w:r w:rsidR="00F2700C">
      <w:rPr>
        <w:rFonts w:ascii="Bahnschrift Light Condensed" w:hAnsi="Bahnschrift Light Condensed" w:cs="Times New Roman"/>
        <w:sz w:val="24"/>
        <w:szCs w:val="24"/>
      </w:rPr>
      <w:t xml:space="preserve">dalet Mah. Şehit Polis Fethi Sekin Cad. </w:t>
    </w:r>
    <w:r w:rsidR="00307B0D">
      <w:rPr>
        <w:rFonts w:ascii="Bahnschrift Light Condensed" w:hAnsi="Bahnschrift Light Condensed" w:cs="Times New Roman"/>
        <w:sz w:val="24"/>
        <w:szCs w:val="24"/>
      </w:rPr>
      <w:t>Novus</w:t>
    </w:r>
    <w:r w:rsidR="00F2700C">
      <w:rPr>
        <w:rFonts w:ascii="Bahnschrift Light Condensed" w:hAnsi="Bahnschrift Light Condensed" w:cs="Times New Roman"/>
        <w:sz w:val="24"/>
        <w:szCs w:val="24"/>
      </w:rPr>
      <w:t xml:space="preserve"> Tower </w:t>
    </w:r>
    <w:r w:rsidR="0079418F">
      <w:rPr>
        <w:rFonts w:ascii="Bahnschrift Light Condensed" w:hAnsi="Bahnschrift Light Condensed" w:cs="Times New Roman"/>
        <w:sz w:val="24"/>
        <w:szCs w:val="24"/>
      </w:rPr>
      <w:t xml:space="preserve"> </w:t>
    </w:r>
    <w:r w:rsidR="00684AF4" w:rsidRPr="0079418F">
      <w:rPr>
        <w:rFonts w:ascii="Bahnschrift Light Condensed" w:hAnsi="Bahnschrift Light Condensed" w:cs="Times New Roman"/>
        <w:sz w:val="24"/>
        <w:szCs w:val="24"/>
      </w:rPr>
      <w:t>No:</w:t>
    </w:r>
    <w:r w:rsidR="00307B0D">
      <w:rPr>
        <w:rFonts w:ascii="Bahnschrift Light Condensed" w:hAnsi="Bahnschrift Light Condensed" w:cs="Times New Roman"/>
        <w:sz w:val="24"/>
        <w:szCs w:val="24"/>
      </w:rPr>
      <w:t>4</w:t>
    </w:r>
    <w:r w:rsidR="00684AF4" w:rsidRPr="0079418F">
      <w:rPr>
        <w:rFonts w:ascii="Bahnschrift Light Condensed" w:hAnsi="Bahnschrift Light Condensed" w:cs="Times New Roman"/>
        <w:sz w:val="24"/>
        <w:szCs w:val="24"/>
      </w:rPr>
      <w:t>/</w:t>
    </w:r>
    <w:r w:rsidR="00307B0D">
      <w:rPr>
        <w:rFonts w:ascii="Bahnschrift Light Condensed" w:hAnsi="Bahnschrift Light Condensed" w:cs="Times New Roman"/>
        <w:sz w:val="24"/>
        <w:szCs w:val="24"/>
      </w:rPr>
      <w:t>154</w:t>
    </w:r>
    <w:r w:rsidR="00F2700C">
      <w:rPr>
        <w:rFonts w:ascii="Bahnschrift Light Condensed" w:hAnsi="Bahnschrift Light Condensed" w:cs="Times New Roman"/>
        <w:sz w:val="24"/>
        <w:szCs w:val="24"/>
      </w:rPr>
      <w:t xml:space="preserve"> Bayraklı</w:t>
    </w:r>
    <w:r w:rsidR="00684AF4" w:rsidRPr="0079418F">
      <w:rPr>
        <w:rFonts w:ascii="Bahnschrift Light Condensed" w:hAnsi="Bahnschrift Light Condensed" w:cs="Times New Roman"/>
        <w:sz w:val="24"/>
        <w:szCs w:val="24"/>
      </w:rPr>
      <w:t>-İzmir</w:t>
    </w:r>
    <w:r w:rsidR="00F2700C">
      <w:rPr>
        <w:rFonts w:ascii="Bahnschrift Light Condensed" w:hAnsi="Bahnschrift Light Condensed" w:cs="Times New Roman"/>
        <w:sz w:val="24"/>
        <w:szCs w:val="24"/>
      </w:rPr>
      <w:t xml:space="preserve"> </w:t>
    </w:r>
    <w:r w:rsidR="00F2700C">
      <w:rPr>
        <w:rFonts w:ascii="Bahnschrift Light Condensed" w:hAnsi="Bahnschrift Light Condensed" w:cs="Times New Roman"/>
        <w:sz w:val="24"/>
        <w:szCs w:val="24"/>
      </w:rPr>
      <w:br/>
      <w:t>Tel</w:t>
    </w:r>
    <w:r w:rsidR="00684AF4" w:rsidRPr="0079418F">
      <w:rPr>
        <w:rFonts w:ascii="Bahnschrift Light Condensed" w:hAnsi="Bahnschrift Light Condensed" w:cs="Times New Roman"/>
        <w:sz w:val="24"/>
        <w:szCs w:val="24"/>
      </w:rPr>
      <w:t xml:space="preserve"> : 0 232 408 81 82 Faks: 0 232 464 33 88</w:t>
    </w:r>
    <w:r w:rsidR="00684AF4" w:rsidRPr="0079418F">
      <w:rPr>
        <w:rFonts w:ascii="Bahnschrift Light Condensed" w:hAnsi="Bahnschrift Light Condensed" w:cs="Times New Roman"/>
        <w:sz w:val="24"/>
        <w:szCs w:val="24"/>
      </w:rPr>
      <w:br/>
      <w:t>E-Posta : btn@btnmusavirlik.com   Web : www.btnmusavirlik.com</w:t>
    </w:r>
    <w:r w:rsidR="00684AF4" w:rsidRPr="0079418F">
      <w:rPr>
        <w:rFonts w:ascii="Bahnschrift Light Condensed" w:hAnsi="Bahnschrift Light Condensed" w:cs="Times New Roman"/>
        <w:sz w:val="24"/>
        <w:szCs w:val="24"/>
      </w:rPr>
      <w:br/>
      <w:t>Vergi</w:t>
    </w:r>
    <w:r w:rsidR="003675A8">
      <w:rPr>
        <w:rFonts w:ascii="Bahnschrift Light Condensed" w:hAnsi="Bahnschrift Light Condensed" w:cs="Times New Roman"/>
        <w:sz w:val="24"/>
        <w:szCs w:val="24"/>
      </w:rPr>
      <w:t xml:space="preserve"> Dairesi</w:t>
    </w:r>
    <w:r w:rsidR="00684AF4" w:rsidRPr="0079418F">
      <w:rPr>
        <w:rFonts w:ascii="Bahnschrift Light Condensed" w:hAnsi="Bahnschrift Light Condensed" w:cs="Times New Roman"/>
        <w:sz w:val="24"/>
        <w:szCs w:val="24"/>
      </w:rPr>
      <w:t xml:space="preserve"> ve No : K</w:t>
    </w:r>
    <w:r w:rsidR="00F2700C">
      <w:rPr>
        <w:rFonts w:ascii="Bahnschrift Light Condensed" w:hAnsi="Bahnschrift Light Condensed" w:cs="Times New Roman"/>
        <w:sz w:val="24"/>
        <w:szCs w:val="24"/>
      </w:rPr>
      <w:t>arşıyaka</w:t>
    </w:r>
    <w:r w:rsidR="00684AF4" w:rsidRPr="0079418F">
      <w:rPr>
        <w:rFonts w:ascii="Bahnschrift Light Condensed" w:hAnsi="Bahnschrift Light Condensed" w:cs="Times New Roman"/>
        <w:sz w:val="24"/>
        <w:szCs w:val="24"/>
      </w:rPr>
      <w:t xml:space="preserve"> - 1870782881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00C"/>
    <w:rsid w:val="00005E48"/>
    <w:rsid w:val="000134DF"/>
    <w:rsid w:val="000244EA"/>
    <w:rsid w:val="00090248"/>
    <w:rsid w:val="000D6751"/>
    <w:rsid w:val="000F2D52"/>
    <w:rsid w:val="00146C8B"/>
    <w:rsid w:val="0016124A"/>
    <w:rsid w:val="001A4C80"/>
    <w:rsid w:val="001C5446"/>
    <w:rsid w:val="001F0D69"/>
    <w:rsid w:val="0020782B"/>
    <w:rsid w:val="00250718"/>
    <w:rsid w:val="002E4A2A"/>
    <w:rsid w:val="002E7919"/>
    <w:rsid w:val="003005EA"/>
    <w:rsid w:val="00307B0D"/>
    <w:rsid w:val="00341089"/>
    <w:rsid w:val="00342344"/>
    <w:rsid w:val="003507B2"/>
    <w:rsid w:val="0036521F"/>
    <w:rsid w:val="003675A8"/>
    <w:rsid w:val="00395B3B"/>
    <w:rsid w:val="003A097D"/>
    <w:rsid w:val="003A516B"/>
    <w:rsid w:val="003E6273"/>
    <w:rsid w:val="003F14BD"/>
    <w:rsid w:val="003F73C7"/>
    <w:rsid w:val="00412B68"/>
    <w:rsid w:val="004340E4"/>
    <w:rsid w:val="0044382E"/>
    <w:rsid w:val="004B10AC"/>
    <w:rsid w:val="004F7605"/>
    <w:rsid w:val="00540153"/>
    <w:rsid w:val="005515BF"/>
    <w:rsid w:val="00570A24"/>
    <w:rsid w:val="00573576"/>
    <w:rsid w:val="00594C66"/>
    <w:rsid w:val="005B6B7E"/>
    <w:rsid w:val="005B6F4B"/>
    <w:rsid w:val="005E516E"/>
    <w:rsid w:val="005F259B"/>
    <w:rsid w:val="00650061"/>
    <w:rsid w:val="006568AB"/>
    <w:rsid w:val="00672CEA"/>
    <w:rsid w:val="00684AF4"/>
    <w:rsid w:val="00693F56"/>
    <w:rsid w:val="00695ACE"/>
    <w:rsid w:val="006F4FA2"/>
    <w:rsid w:val="006F6F7F"/>
    <w:rsid w:val="00752022"/>
    <w:rsid w:val="00791572"/>
    <w:rsid w:val="0079418F"/>
    <w:rsid w:val="007A2E02"/>
    <w:rsid w:val="007B324A"/>
    <w:rsid w:val="008179CF"/>
    <w:rsid w:val="008234A5"/>
    <w:rsid w:val="008347E3"/>
    <w:rsid w:val="00841410"/>
    <w:rsid w:val="00846E9B"/>
    <w:rsid w:val="0085102A"/>
    <w:rsid w:val="00855952"/>
    <w:rsid w:val="00867325"/>
    <w:rsid w:val="00874848"/>
    <w:rsid w:val="00975B0D"/>
    <w:rsid w:val="00984DD7"/>
    <w:rsid w:val="009861EB"/>
    <w:rsid w:val="009F1A30"/>
    <w:rsid w:val="009F5822"/>
    <w:rsid w:val="00A26B69"/>
    <w:rsid w:val="00A4756E"/>
    <w:rsid w:val="00A91109"/>
    <w:rsid w:val="00AA7215"/>
    <w:rsid w:val="00AC4D96"/>
    <w:rsid w:val="00AD34C1"/>
    <w:rsid w:val="00B22F29"/>
    <w:rsid w:val="00BB7004"/>
    <w:rsid w:val="00BE6DAC"/>
    <w:rsid w:val="00BF5CCF"/>
    <w:rsid w:val="00C33022"/>
    <w:rsid w:val="00C5400C"/>
    <w:rsid w:val="00C65984"/>
    <w:rsid w:val="00CB1F02"/>
    <w:rsid w:val="00D02583"/>
    <w:rsid w:val="00D11160"/>
    <w:rsid w:val="00D22923"/>
    <w:rsid w:val="00D24EAE"/>
    <w:rsid w:val="00D337E0"/>
    <w:rsid w:val="00D7266A"/>
    <w:rsid w:val="00D73C96"/>
    <w:rsid w:val="00D844D0"/>
    <w:rsid w:val="00DB155E"/>
    <w:rsid w:val="00DE696A"/>
    <w:rsid w:val="00E07900"/>
    <w:rsid w:val="00E268EC"/>
    <w:rsid w:val="00E33579"/>
    <w:rsid w:val="00E872F1"/>
    <w:rsid w:val="00E95E64"/>
    <w:rsid w:val="00EC3662"/>
    <w:rsid w:val="00ED54B5"/>
    <w:rsid w:val="00EF2B15"/>
    <w:rsid w:val="00EF7EB1"/>
    <w:rsid w:val="00F175CD"/>
    <w:rsid w:val="00F21339"/>
    <w:rsid w:val="00F2700C"/>
    <w:rsid w:val="00F44890"/>
    <w:rsid w:val="00F604B5"/>
    <w:rsid w:val="00F73374"/>
    <w:rsid w:val="00F8225A"/>
    <w:rsid w:val="00FC1B75"/>
    <w:rsid w:val="00FC7029"/>
    <w:rsid w:val="00FE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DB016"/>
  <w15:docId w15:val="{A2208FD7-AEA8-4DF7-940B-0A3D327A0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F5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F5822"/>
  </w:style>
  <w:style w:type="paragraph" w:styleId="AltBilgi">
    <w:name w:val="footer"/>
    <w:basedOn w:val="Normal"/>
    <w:link w:val="AltBilgiChar"/>
    <w:uiPriority w:val="99"/>
    <w:unhideWhenUsed/>
    <w:rsid w:val="009F5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F5822"/>
  </w:style>
  <w:style w:type="table" w:styleId="TabloKlavuzu">
    <w:name w:val="Table Grid"/>
    <w:basedOn w:val="NormalTablo"/>
    <w:uiPriority w:val="59"/>
    <w:unhideWhenUsed/>
    <w:rsid w:val="00207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7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5B0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75B0D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24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8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0532\Desktop\sablon%20(1)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F470533B61C0141B204701221B0E154" ma:contentTypeVersion="2" ma:contentTypeDescription="Yeni belge oluşturun." ma:contentTypeScope="" ma:versionID="d5e3f1d13884f0a52b5d914d65c228dd">
  <xsd:schema xmlns:xsd="http://www.w3.org/2001/XMLSchema" xmlns:xs="http://www.w3.org/2001/XMLSchema" xmlns:p="http://schemas.microsoft.com/office/2006/metadata/properties" xmlns:ns3="b95d0f37-623d-466e-b785-b3bc389ad259" targetNamespace="http://schemas.microsoft.com/office/2006/metadata/properties" ma:root="true" ma:fieldsID="d9d45c3d0c4f3918e557401be9c12920" ns3:_="">
    <xsd:import namespace="b95d0f37-623d-466e-b785-b3bc389ad2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d0f37-623d-466e-b785-b3bc389ad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4ED351-F4C4-4F04-9C70-1CF19FCDBD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AD6AC2-6849-4246-A0F6-E9019C7519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63A351-7AED-4F4E-9CB0-FB6A4B2B48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D084E6-645F-478C-8B2D-FD899983E4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d0f37-623d-466e-b785-b3bc389ad2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 (1).dotx</Template>
  <TotalTime>3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90532</dc:creator>
  <cp:lastModifiedBy>BTN YGM</cp:lastModifiedBy>
  <cp:revision>2</cp:revision>
  <cp:lastPrinted>2021-02-05T13:45:00Z</cp:lastPrinted>
  <dcterms:created xsi:type="dcterms:W3CDTF">2021-08-11T11:12:00Z</dcterms:created>
  <dcterms:modified xsi:type="dcterms:W3CDTF">2021-08-11T11:12:00Z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0x0101002F470533B61C0141B204701221B0E154</vt:lpwstr>
  </property>
</Properties>
</file>