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91B240" w14:textId="01BE62D6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sayi"/>
      <w:bookmarkEnd w:id="0"/>
      <w:r>
        <w:rPr>
          <w:rFonts w:ascii="Times New Roman" w:hAnsi="Times New Roman" w:cs="Times New Roman"/>
          <w:sz w:val="24"/>
          <w:szCs w:val="24"/>
        </w:rPr>
        <w:t xml:space="preserve"> YGM </w:t>
      </w:r>
      <w:r w:rsidR="001311F4">
        <w:rPr>
          <w:rFonts w:ascii="Times New Roman" w:hAnsi="Times New Roman" w:cs="Times New Roman"/>
          <w:sz w:val="24"/>
          <w:szCs w:val="24"/>
        </w:rPr>
        <w:t>T664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C65984" w:rsidRPr="001311F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B0D91" w:rsidRPr="001311F4">
        <w:rPr>
          <w:rFonts w:ascii="Times New Roman" w:hAnsi="Times New Roman" w:cs="Times New Roman"/>
          <w:sz w:val="24"/>
          <w:szCs w:val="24"/>
          <w:highlight w:val="yellow"/>
        </w:rPr>
        <w:t>123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: </w:t>
      </w:r>
      <w:r w:rsidR="009B0D91" w:rsidRPr="001311F4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65984" w:rsidRPr="001311F4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E95E64" w:rsidRPr="001311F4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C65984" w:rsidRPr="001311F4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>Konu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E6DAC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 xml:space="preserve">1 RAPORU </w:t>
      </w:r>
    </w:p>
    <w:p w14:paraId="1370420E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54A2CFDA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050CC3F4" w14:textId="753532B8" w:rsidR="00CB1F02" w:rsidRDefault="00CB1F02" w:rsidP="00CB1F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firma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1311F4">
        <w:rPr>
          <w:rFonts w:ascii="Times New Roman" w:hAnsi="Times New Roman" w:cs="Times New Roman"/>
          <w:sz w:val="24"/>
          <w:szCs w:val="24"/>
        </w:rPr>
        <w:t>……</w:t>
      </w:r>
      <w:r w:rsidR="009564F9">
        <w:rPr>
          <w:rFonts w:ascii="Times New Roman" w:hAnsi="Times New Roman" w:cs="Times New Roman"/>
          <w:sz w:val="24"/>
          <w:szCs w:val="24"/>
        </w:rPr>
        <w:t xml:space="preserve"> GÜMRÜK MÜDÜRLÜĞÜ’NE</w:t>
      </w:r>
    </w:p>
    <w:p w14:paraId="55C60E61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62EBC823" w14:textId="2BEFC78F" w:rsidR="009564F9" w:rsidRDefault="001311F4" w:rsidP="00CB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564F9">
        <w:rPr>
          <w:rFonts w:ascii="Times New Roman" w:hAnsi="Times New Roman" w:cs="Times New Roman"/>
          <w:sz w:val="24"/>
          <w:szCs w:val="24"/>
        </w:rPr>
        <w:t xml:space="preserve"> Tic.A.Ş. adına </w:t>
      </w:r>
      <w:r>
        <w:rPr>
          <w:rFonts w:ascii="Times New Roman" w:hAnsi="Times New Roman" w:cs="Times New Roman"/>
          <w:sz w:val="24"/>
          <w:szCs w:val="24"/>
        </w:rPr>
        <w:t>Müdürl</w:t>
      </w:r>
      <w:r w:rsidR="009564F9">
        <w:rPr>
          <w:rFonts w:ascii="Times New Roman" w:hAnsi="Times New Roman" w:cs="Times New Roman"/>
          <w:sz w:val="24"/>
          <w:szCs w:val="24"/>
        </w:rPr>
        <w:t xml:space="preserve">üğünüzce işlemleri tamamlanan </w:t>
      </w:r>
      <w:r w:rsidR="009564F9" w:rsidRPr="001311F4">
        <w:rPr>
          <w:rFonts w:ascii="Times New Roman" w:hAnsi="Times New Roman" w:cs="Times New Roman"/>
          <w:sz w:val="24"/>
          <w:szCs w:val="24"/>
          <w:highlight w:val="yellow"/>
        </w:rPr>
        <w:t>09.02.2021</w:t>
      </w:r>
      <w:r w:rsidR="009564F9">
        <w:rPr>
          <w:rFonts w:ascii="Times New Roman" w:hAnsi="Times New Roman" w:cs="Times New Roman"/>
          <w:sz w:val="24"/>
          <w:szCs w:val="24"/>
        </w:rPr>
        <w:t xml:space="preserve"> tarihli </w:t>
      </w:r>
      <w:r w:rsidR="009564F9" w:rsidRPr="001311F4">
        <w:rPr>
          <w:rFonts w:ascii="Times New Roman" w:hAnsi="Times New Roman" w:cs="Times New Roman"/>
          <w:sz w:val="24"/>
          <w:szCs w:val="24"/>
          <w:highlight w:val="yellow"/>
        </w:rPr>
        <w:t>21243082610933021764107</w:t>
      </w:r>
      <w:r w:rsidR="009564F9">
        <w:rPr>
          <w:rFonts w:ascii="Times New Roman" w:hAnsi="Times New Roman" w:cs="Times New Roman"/>
          <w:sz w:val="24"/>
          <w:szCs w:val="24"/>
        </w:rPr>
        <w:t xml:space="preserve"> sayılı Nihai Kullanım İzni kapsamında </w:t>
      </w:r>
      <w:r w:rsidR="009564F9" w:rsidRPr="001311F4">
        <w:rPr>
          <w:rFonts w:ascii="Times New Roman" w:hAnsi="Times New Roman" w:cs="Times New Roman"/>
          <w:sz w:val="24"/>
          <w:szCs w:val="24"/>
          <w:highlight w:val="yellow"/>
        </w:rPr>
        <w:t>10.02.2021</w:t>
      </w:r>
      <w:r w:rsidR="009564F9">
        <w:rPr>
          <w:rFonts w:ascii="Times New Roman" w:hAnsi="Times New Roman" w:cs="Times New Roman"/>
          <w:sz w:val="24"/>
          <w:szCs w:val="24"/>
        </w:rPr>
        <w:t xml:space="preserve"> tarihli </w:t>
      </w:r>
      <w:r w:rsidR="009564F9" w:rsidRPr="001311F4">
        <w:rPr>
          <w:rFonts w:ascii="Times New Roman" w:hAnsi="Times New Roman" w:cs="Times New Roman"/>
          <w:sz w:val="24"/>
          <w:szCs w:val="24"/>
          <w:highlight w:val="yellow"/>
        </w:rPr>
        <w:t>21343100IM027771</w:t>
      </w:r>
      <w:r w:rsidR="009564F9">
        <w:rPr>
          <w:rFonts w:ascii="Times New Roman" w:hAnsi="Times New Roman" w:cs="Times New Roman"/>
          <w:sz w:val="24"/>
          <w:szCs w:val="24"/>
        </w:rPr>
        <w:t xml:space="preserve"> sayılı beyanname ile ithali gerçekleştirilen eşyalar için düzenlenen </w:t>
      </w:r>
      <w:r w:rsidR="00E33579">
        <w:rPr>
          <w:rFonts w:ascii="Times New Roman" w:hAnsi="Times New Roman" w:cs="Times New Roman"/>
          <w:sz w:val="24"/>
          <w:szCs w:val="24"/>
        </w:rPr>
        <w:t xml:space="preserve"> </w:t>
      </w:r>
      <w:r w:rsidR="00E33579" w:rsidRPr="001311F4">
        <w:rPr>
          <w:rFonts w:ascii="Times New Roman" w:hAnsi="Times New Roman" w:cs="Times New Roman"/>
          <w:sz w:val="24"/>
          <w:szCs w:val="24"/>
          <w:highlight w:val="yellow"/>
        </w:rPr>
        <w:t>21/</w:t>
      </w:r>
      <w:r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="00E33579" w:rsidRPr="001311F4">
        <w:rPr>
          <w:rFonts w:ascii="Times New Roman" w:hAnsi="Times New Roman" w:cs="Times New Roman"/>
          <w:sz w:val="24"/>
          <w:szCs w:val="24"/>
          <w:highlight w:val="yellow"/>
        </w:rPr>
        <w:t>/NK1/1/21/1</w:t>
      </w:r>
      <w:r w:rsidR="00E33579">
        <w:rPr>
          <w:rFonts w:ascii="Times New Roman" w:hAnsi="Times New Roman" w:cs="Times New Roman"/>
          <w:sz w:val="24"/>
          <w:szCs w:val="24"/>
        </w:rPr>
        <w:t xml:space="preserve"> sayılı </w:t>
      </w:r>
      <w:r w:rsidR="009B0D91" w:rsidRPr="001311F4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E33579" w:rsidRPr="001311F4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D54B5" w:rsidRPr="001311F4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E33579" w:rsidRPr="001311F4">
        <w:rPr>
          <w:rFonts w:ascii="Times New Roman" w:hAnsi="Times New Roman" w:cs="Times New Roman"/>
          <w:sz w:val="24"/>
          <w:szCs w:val="24"/>
          <w:highlight w:val="yellow"/>
        </w:rPr>
        <w:t>.2021</w:t>
      </w:r>
      <w:r w:rsidR="00E33579">
        <w:rPr>
          <w:rFonts w:ascii="Times New Roman" w:hAnsi="Times New Roman" w:cs="Times New Roman"/>
          <w:sz w:val="24"/>
          <w:szCs w:val="24"/>
        </w:rPr>
        <w:t xml:space="preserve"> tarihli</w:t>
      </w:r>
      <w:bookmarkStart w:id="2" w:name="ay"/>
      <w:bookmarkEnd w:id="2"/>
      <w:r w:rsidR="00CB1F02">
        <w:rPr>
          <w:rFonts w:ascii="Times New Roman" w:hAnsi="Times New Roman" w:cs="Times New Roman"/>
          <w:sz w:val="24"/>
          <w:szCs w:val="24"/>
        </w:rPr>
        <w:t xml:space="preserve"> </w:t>
      </w:r>
      <w:r w:rsidR="009564F9" w:rsidRPr="001311F4">
        <w:rPr>
          <w:rFonts w:ascii="Times New Roman" w:hAnsi="Times New Roman" w:cs="Times New Roman"/>
          <w:sz w:val="24"/>
          <w:szCs w:val="24"/>
          <w:highlight w:val="yellow"/>
        </w:rPr>
        <w:t>21/</w:t>
      </w:r>
      <w:r w:rsidR="0042484E" w:rsidRPr="001311F4">
        <w:rPr>
          <w:rFonts w:ascii="Times New Roman" w:hAnsi="Times New Roman" w:cs="Times New Roman"/>
          <w:sz w:val="24"/>
          <w:szCs w:val="24"/>
          <w:highlight w:val="yellow"/>
        </w:rPr>
        <w:t>168695</w:t>
      </w:r>
      <w:r w:rsidR="009564F9">
        <w:rPr>
          <w:rFonts w:ascii="Times New Roman" w:hAnsi="Times New Roman" w:cs="Times New Roman"/>
          <w:sz w:val="24"/>
          <w:szCs w:val="24"/>
        </w:rPr>
        <w:t xml:space="preserve">   referans numaralı NK1 tespit </w:t>
      </w:r>
      <w:r w:rsidR="00CB1F02">
        <w:rPr>
          <w:rFonts w:ascii="Times New Roman" w:hAnsi="Times New Roman" w:cs="Times New Roman"/>
          <w:sz w:val="24"/>
          <w:szCs w:val="24"/>
        </w:rPr>
        <w:t xml:space="preserve">raporumuz </w:t>
      </w:r>
      <w:r w:rsidR="009564F9">
        <w:rPr>
          <w:rFonts w:ascii="Times New Roman" w:hAnsi="Times New Roman" w:cs="Times New Roman"/>
          <w:sz w:val="24"/>
          <w:szCs w:val="24"/>
        </w:rPr>
        <w:t>ekte sunulmuştur.</w:t>
      </w:r>
    </w:p>
    <w:p w14:paraId="2A22758F" w14:textId="0BD59B5E" w:rsidR="00CB1F02" w:rsidRPr="003E6273" w:rsidRDefault="009564F9" w:rsidP="00CB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F4">
        <w:rPr>
          <w:rFonts w:ascii="Times New Roman" w:hAnsi="Times New Roman" w:cs="Times New Roman"/>
          <w:sz w:val="24"/>
          <w:szCs w:val="24"/>
          <w:highlight w:val="yellow"/>
        </w:rPr>
        <w:t>21/</w:t>
      </w:r>
      <w:r w:rsidR="001311F4"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/NK1/1</w:t>
      </w:r>
      <w:r>
        <w:rPr>
          <w:rFonts w:ascii="Times New Roman" w:hAnsi="Times New Roman" w:cs="Times New Roman"/>
          <w:sz w:val="24"/>
          <w:szCs w:val="24"/>
        </w:rPr>
        <w:t xml:space="preserve"> sayılı tespit sözleşmesine ilişkin 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31,29</w:t>
      </w:r>
      <w:r>
        <w:rPr>
          <w:rFonts w:ascii="Times New Roman" w:hAnsi="Times New Roman" w:cs="Times New Roman"/>
          <w:sz w:val="24"/>
          <w:szCs w:val="24"/>
        </w:rPr>
        <w:t xml:space="preserve"> TL tutarındaki damga vergisi 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04.08.2021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sıra numarası ile damga vergisi defterine kaydedilerek ödenmiştir.</w:t>
      </w:r>
    </w:p>
    <w:p w14:paraId="0704AC05" w14:textId="266A3159" w:rsidR="00CB1F02" w:rsidRDefault="009564F9" w:rsidP="00CB1F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</w:t>
      </w:r>
      <w:r w:rsidR="00CB1F02">
        <w:rPr>
          <w:rFonts w:ascii="Times New Roman" w:hAnsi="Times New Roman" w:cs="Times New Roman"/>
          <w:sz w:val="24"/>
          <w:szCs w:val="24"/>
        </w:rPr>
        <w:t>.</w:t>
      </w:r>
    </w:p>
    <w:p w14:paraId="5947F0B7" w14:textId="77777777" w:rsidR="00CB1F02" w:rsidRPr="003F14BD" w:rsidRDefault="00CB1F02" w:rsidP="00CB1F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Saygılarımla.</w:t>
      </w:r>
    </w:p>
    <w:p w14:paraId="37EA7F76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3A28A9AF" w14:textId="49F12A5C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311F4">
        <w:rPr>
          <w:rFonts w:ascii="Times New Roman" w:hAnsi="Times New Roman" w:cs="Times New Roman"/>
          <w:sz w:val="24"/>
          <w:szCs w:val="24"/>
        </w:rPr>
        <w:t>Nazım BÜTÜN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Yetkilendirilmiş Gümrük Müşaviri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r w:rsidR="001311F4">
        <w:rPr>
          <w:rFonts w:ascii="Times New Roman" w:hAnsi="Times New Roman" w:cs="Times New Roman"/>
          <w:sz w:val="24"/>
          <w:szCs w:val="24"/>
        </w:rPr>
        <w:t>T664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273EB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25D3F1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4088A9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C79982" w14:textId="7E424BCD" w:rsidR="00CB1F02" w:rsidRPr="00F97AF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EKLER : </w:t>
      </w:r>
      <w:r w:rsidR="00BE6D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 1 Raporu (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52022" w:rsidRPr="001311F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1311F4" w:rsidRPr="001311F4"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BE6DAC" w:rsidRPr="001311F4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K1/1-2</w:t>
      </w:r>
      <w:r w:rsidR="002E7919" w:rsidRPr="001311F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311F4">
        <w:rPr>
          <w:rFonts w:ascii="Times New Roman" w:hAnsi="Times New Roman" w:cs="Times New Roman"/>
          <w:sz w:val="24"/>
          <w:szCs w:val="24"/>
          <w:highlight w:val="yellow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sayılı) </w:t>
      </w:r>
      <w:r w:rsidR="00BE6DA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nüsha</w:t>
      </w:r>
    </w:p>
    <w:p w14:paraId="1A58C91A" w14:textId="77777777" w:rsidR="00CB1F02" w:rsidRPr="00C3302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5B2798C0" w14:textId="77777777" w:rsidR="00CB1F02" w:rsidRDefault="00CB1F02" w:rsidP="00CB1F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D9707" w14:textId="77777777" w:rsidR="005B6B7E" w:rsidRPr="00F8225A" w:rsidRDefault="005B6B7E" w:rsidP="00F8225A"/>
    <w:sectPr w:rsidR="005B6B7E" w:rsidRPr="00F8225A" w:rsidSect="00684AF4">
      <w:headerReference w:type="even" r:id="rId10"/>
      <w:headerReference w:type="default" r:id="rId11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3C0" w14:textId="77777777" w:rsidR="00C66E02" w:rsidRDefault="00C66E02" w:rsidP="009F5822">
      <w:pPr>
        <w:spacing w:after="0" w:line="240" w:lineRule="auto"/>
      </w:pPr>
      <w:r>
        <w:separator/>
      </w:r>
    </w:p>
  </w:endnote>
  <w:endnote w:type="continuationSeparator" w:id="0">
    <w:p w14:paraId="68CA1927" w14:textId="77777777" w:rsidR="00C66E02" w:rsidRDefault="00C66E02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64FB" w14:textId="77777777" w:rsidR="00C66E02" w:rsidRDefault="00C66E02" w:rsidP="009F5822">
      <w:pPr>
        <w:spacing w:after="0" w:line="240" w:lineRule="auto"/>
      </w:pPr>
      <w:r>
        <w:separator/>
      </w:r>
    </w:p>
  </w:footnote>
  <w:footnote w:type="continuationSeparator" w:id="0">
    <w:p w14:paraId="7F0A94DA" w14:textId="77777777" w:rsidR="00C66E02" w:rsidRDefault="00C66E02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EA7" w14:textId="6B848D5D" w:rsidR="003005EA" w:rsidRDefault="005B6F4B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F183731" wp14:editId="1B42C4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00470" cy="4664075"/>
          <wp:effectExtent l="0" t="0" r="5080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66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A401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F0A3CAE" wp14:editId="16C685A7">
          <wp:extent cx="1051971" cy="5048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74" cy="51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4B9AB" w14:textId="77777777" w:rsidR="00D24EAE" w:rsidRDefault="00D24EAE" w:rsidP="003507B2">
    <w:pPr>
      <w:rPr>
        <w:rFonts w:ascii="Times New Roman" w:hAnsi="Times New Roman" w:cs="Times New Roman"/>
        <w:sz w:val="24"/>
        <w:szCs w:val="24"/>
      </w:rPr>
    </w:pPr>
    <w:r w:rsidRPr="00C33022">
      <w:rPr>
        <w:rFonts w:ascii="Times New Roman" w:hAnsi="Times New Roman" w:cs="Times New Roman"/>
        <w:sz w:val="24"/>
        <w:szCs w:val="24"/>
      </w:rPr>
      <w:t>YETKİLENDİRİLMİŞ GÜMRÜK MÜŞAVİRLİĞİ</w:t>
    </w:r>
    <w:r>
      <w:rPr>
        <w:rFonts w:ascii="Times New Roman" w:hAnsi="Times New Roman" w:cs="Times New Roman"/>
        <w:sz w:val="24"/>
        <w:szCs w:val="24"/>
      </w:rPr>
      <w:br/>
      <w:t>VE DENETİM LTD.ŞTİ.</w:t>
    </w:r>
  </w:p>
  <w:p w14:paraId="58D39FF9" w14:textId="6529427A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r>
      <w:rPr>
        <w:rFonts w:ascii="Bahnschrift Light Condensed" w:hAnsi="Bahnschrift Light Condensed" w:cs="Times New Roman"/>
        <w:sz w:val="24"/>
        <w:szCs w:val="24"/>
      </w:rPr>
      <w:t xml:space="preserve">Adres :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A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dalet Mah. Şehit Polis Fethi Sekin Cad. </w:t>
    </w:r>
    <w:r w:rsidR="001311F4">
      <w:rPr>
        <w:rFonts w:ascii="Bahnschrift Light Condensed" w:hAnsi="Bahnschrift Light Condensed" w:cs="Times New Roman"/>
        <w:sz w:val="24"/>
        <w:szCs w:val="24"/>
      </w:rPr>
      <w:t>Novus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Tower </w:t>
    </w:r>
    <w:r w:rsidR="0079418F">
      <w:rPr>
        <w:rFonts w:ascii="Bahnschrift Light Condensed" w:hAnsi="Bahnschrift Light Condensed" w:cs="Times New Roman"/>
        <w:sz w:val="24"/>
        <w:szCs w:val="24"/>
      </w:rPr>
      <w:t xml:space="preserve">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No:</w:t>
    </w:r>
    <w:r w:rsidR="001311F4">
      <w:rPr>
        <w:rFonts w:ascii="Bahnschrift Light Condensed" w:hAnsi="Bahnschrift Light Condensed" w:cs="Times New Roman"/>
        <w:sz w:val="24"/>
        <w:szCs w:val="24"/>
      </w:rPr>
      <w:t>4/154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Bayraklı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-İzmir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</w:t>
    </w:r>
    <w:r w:rsidR="00F2700C">
      <w:rPr>
        <w:rFonts w:ascii="Bahnschrift Light Condensed" w:hAnsi="Bahnschrift Light Condensed" w:cs="Times New Roman"/>
        <w:sz w:val="24"/>
        <w:szCs w:val="24"/>
      </w:rPr>
      <w:br/>
      <w:t>Tel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: 0 232 408 81 82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E-Posta : btn@btnmusavirlik.com   Web : www.btnmusavirlik.com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K</w:t>
    </w:r>
    <w:r w:rsidR="00F2700C">
      <w:rPr>
        <w:rFonts w:ascii="Bahnschrift Light Condensed" w:hAnsi="Bahnschrift Light Condensed" w:cs="Times New Roman"/>
        <w:sz w:val="24"/>
        <w:szCs w:val="24"/>
      </w:rPr>
      <w:t>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- 1870782881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C"/>
    <w:rsid w:val="00005E48"/>
    <w:rsid w:val="000134DF"/>
    <w:rsid w:val="000244EA"/>
    <w:rsid w:val="00090248"/>
    <w:rsid w:val="000D6751"/>
    <w:rsid w:val="000F2D52"/>
    <w:rsid w:val="001311F4"/>
    <w:rsid w:val="0016124A"/>
    <w:rsid w:val="001A4C80"/>
    <w:rsid w:val="001C5446"/>
    <w:rsid w:val="001F0D69"/>
    <w:rsid w:val="0020782B"/>
    <w:rsid w:val="00250718"/>
    <w:rsid w:val="002E4A2A"/>
    <w:rsid w:val="002E7919"/>
    <w:rsid w:val="003005EA"/>
    <w:rsid w:val="00341089"/>
    <w:rsid w:val="00342344"/>
    <w:rsid w:val="003507B2"/>
    <w:rsid w:val="0036521F"/>
    <w:rsid w:val="003675A8"/>
    <w:rsid w:val="00395B3B"/>
    <w:rsid w:val="003A097D"/>
    <w:rsid w:val="003A516B"/>
    <w:rsid w:val="003E6273"/>
    <w:rsid w:val="003F14BD"/>
    <w:rsid w:val="003F73C7"/>
    <w:rsid w:val="00412B68"/>
    <w:rsid w:val="0042484E"/>
    <w:rsid w:val="004340E4"/>
    <w:rsid w:val="0044382E"/>
    <w:rsid w:val="004B10AC"/>
    <w:rsid w:val="004F7605"/>
    <w:rsid w:val="00540153"/>
    <w:rsid w:val="005515BF"/>
    <w:rsid w:val="00570A24"/>
    <w:rsid w:val="00573576"/>
    <w:rsid w:val="00594C66"/>
    <w:rsid w:val="005B6B7E"/>
    <w:rsid w:val="005B6F4B"/>
    <w:rsid w:val="005E516E"/>
    <w:rsid w:val="005F259B"/>
    <w:rsid w:val="00650061"/>
    <w:rsid w:val="00672CEA"/>
    <w:rsid w:val="00684AF4"/>
    <w:rsid w:val="00693F56"/>
    <w:rsid w:val="00695ACE"/>
    <w:rsid w:val="006F4FA2"/>
    <w:rsid w:val="006F6F7F"/>
    <w:rsid w:val="00752022"/>
    <w:rsid w:val="00791572"/>
    <w:rsid w:val="0079418F"/>
    <w:rsid w:val="007A2E02"/>
    <w:rsid w:val="007B324A"/>
    <w:rsid w:val="008179CF"/>
    <w:rsid w:val="008234A5"/>
    <w:rsid w:val="008347E3"/>
    <w:rsid w:val="00841410"/>
    <w:rsid w:val="00846E9B"/>
    <w:rsid w:val="0085102A"/>
    <w:rsid w:val="00855952"/>
    <w:rsid w:val="00867325"/>
    <w:rsid w:val="00874848"/>
    <w:rsid w:val="009564F9"/>
    <w:rsid w:val="00975B0D"/>
    <w:rsid w:val="00984DD7"/>
    <w:rsid w:val="009861EB"/>
    <w:rsid w:val="009B0D91"/>
    <w:rsid w:val="009F1A30"/>
    <w:rsid w:val="009F5822"/>
    <w:rsid w:val="00A26B69"/>
    <w:rsid w:val="00A91109"/>
    <w:rsid w:val="00AA7215"/>
    <w:rsid w:val="00AC4D96"/>
    <w:rsid w:val="00AD34C1"/>
    <w:rsid w:val="00B22F29"/>
    <w:rsid w:val="00BB7004"/>
    <w:rsid w:val="00BE6DAC"/>
    <w:rsid w:val="00BF5CCF"/>
    <w:rsid w:val="00C33022"/>
    <w:rsid w:val="00C5400C"/>
    <w:rsid w:val="00C65984"/>
    <w:rsid w:val="00C66E02"/>
    <w:rsid w:val="00C86FF7"/>
    <w:rsid w:val="00CB1F02"/>
    <w:rsid w:val="00D02583"/>
    <w:rsid w:val="00D11160"/>
    <w:rsid w:val="00D22923"/>
    <w:rsid w:val="00D24EAE"/>
    <w:rsid w:val="00D31FB3"/>
    <w:rsid w:val="00D337E0"/>
    <w:rsid w:val="00D7266A"/>
    <w:rsid w:val="00D73C96"/>
    <w:rsid w:val="00D844D0"/>
    <w:rsid w:val="00DB155E"/>
    <w:rsid w:val="00E07900"/>
    <w:rsid w:val="00E268EC"/>
    <w:rsid w:val="00E33579"/>
    <w:rsid w:val="00E872F1"/>
    <w:rsid w:val="00E95E64"/>
    <w:rsid w:val="00EC3662"/>
    <w:rsid w:val="00ED54B5"/>
    <w:rsid w:val="00EF2B15"/>
    <w:rsid w:val="00EF7EB1"/>
    <w:rsid w:val="00F154A8"/>
    <w:rsid w:val="00F175CD"/>
    <w:rsid w:val="00F21339"/>
    <w:rsid w:val="00F2700C"/>
    <w:rsid w:val="00F44890"/>
    <w:rsid w:val="00F604B5"/>
    <w:rsid w:val="00F73374"/>
    <w:rsid w:val="00F8225A"/>
    <w:rsid w:val="00FC1B75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B016"/>
  <w15:docId w15:val="{A2208FD7-AEA8-4DF7-940B-0A3D327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5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532\Desktop\sablon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470533B61C0141B204701221B0E154" ma:contentTypeVersion="2" ma:contentTypeDescription="Yeni belge oluşturun." ma:contentTypeScope="" ma:versionID="d5e3f1d13884f0a52b5d914d65c228dd">
  <xsd:schema xmlns:xsd="http://www.w3.org/2001/XMLSchema" xmlns:xs="http://www.w3.org/2001/XMLSchema" xmlns:p="http://schemas.microsoft.com/office/2006/metadata/properties" xmlns:ns3="b95d0f37-623d-466e-b785-b3bc389ad259" targetNamespace="http://schemas.microsoft.com/office/2006/metadata/properties" ma:root="true" ma:fieldsID="d9d45c3d0c4f3918e557401be9c12920" ns3:_="">
    <xsd:import namespace="b95d0f37-623d-466e-b785-b3bc389ad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0f37-623d-466e-b785-b3bc389a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D351-F4C4-4F04-9C70-1CF19FCDB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6AC2-6849-4246-A0F6-E9019C751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084E6-645F-478C-8B2D-FD899983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0f37-623d-466e-b785-b3bc389a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(1).dotx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90532</dc:creator>
  <cp:lastModifiedBy>BTN YGM</cp:lastModifiedBy>
  <cp:revision>2</cp:revision>
  <cp:lastPrinted>2021-02-05T13:45:00Z</cp:lastPrinted>
  <dcterms:created xsi:type="dcterms:W3CDTF">2021-08-11T11:15:00Z</dcterms:created>
  <dcterms:modified xsi:type="dcterms:W3CDTF">2021-08-11T11:15:00Z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0x0101002F470533B61C0141B204701221B0E154</vt:lpwstr>
  </property>
</Properties>
</file>