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5C86" w14:textId="77777777" w:rsidR="00684AF4" w:rsidRDefault="00684AF4" w:rsidP="0068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sayi"/>
      <w:bookmarkEnd w:id="0"/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  <w:t xml:space="preserve">Tarih : </w:t>
      </w:r>
      <w:r w:rsidR="00573576">
        <w:rPr>
          <w:rFonts w:ascii="Times New Roman" w:hAnsi="Times New Roman" w:cs="Times New Roman"/>
          <w:sz w:val="24"/>
          <w:szCs w:val="24"/>
        </w:rPr>
        <w:t>…/…/20</w:t>
      </w:r>
      <w:r>
        <w:rPr>
          <w:rFonts w:ascii="Times New Roman" w:hAnsi="Times New Roman" w:cs="Times New Roman"/>
          <w:sz w:val="24"/>
          <w:szCs w:val="24"/>
        </w:rPr>
        <w:br/>
        <w:t>Konu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1" w:name="konu"/>
      <w:bookmarkEnd w:id="1"/>
    </w:p>
    <w:p w14:paraId="31E64936" w14:textId="77777777" w:rsidR="003005EA" w:rsidRDefault="003005EA" w:rsidP="0030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36FDC" w14:textId="77777777" w:rsidR="007D3578" w:rsidRDefault="007D3578" w:rsidP="0030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7438F" w14:textId="77777777" w:rsidR="00663948" w:rsidRDefault="00663948" w:rsidP="006639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GÜMRÜK MÜDÜRLÜĞÜ’NE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E89DDA4" w14:textId="77777777" w:rsidR="00CD2C58" w:rsidRDefault="00CD2C58" w:rsidP="00CD2C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Yetkilendirilmiş Gümrük Müşavirliğini yaptığımız 6030047754 Vergi numaralı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Küçükbay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Yağ ve Deterjan Sanayi </w:t>
      </w:r>
      <w:proofErr w:type="spellStart"/>
      <w:r>
        <w:rPr>
          <w:rFonts w:ascii="Times New Roman" w:hAnsi="Times New Roman" w:cs="Times New Roman"/>
          <w:sz w:val="24"/>
          <w:szCs w:val="24"/>
        </w:rPr>
        <w:t>A.Ş.ne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A35000080 kod.lu Genel Antrepoda işlem gören TIR karnelerinin asılları ilişikte sunulmuştur.</w:t>
      </w:r>
    </w:p>
    <w:p w14:paraId="6A08BD15" w14:textId="77777777" w:rsidR="00CD2C58" w:rsidRDefault="00CD2C58" w:rsidP="00CD2C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Bilgilerine arz ederim.</w:t>
      </w:r>
    </w:p>
    <w:p w14:paraId="6C4ACD08" w14:textId="77777777" w:rsidR="00CD2C58" w:rsidRDefault="00CD2C58" w:rsidP="00CD2C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Saygılarımla.</w:t>
      </w:r>
    </w:p>
    <w:p w14:paraId="283D8B8E" w14:textId="77777777" w:rsidR="007D3578" w:rsidRPr="00663948" w:rsidRDefault="007D3578" w:rsidP="007D357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1F9C14" w14:textId="77777777" w:rsidR="007D3578" w:rsidRPr="00663948" w:rsidRDefault="007D3578" w:rsidP="00663948">
      <w:pPr>
        <w:ind w:left="6379" w:right="-24"/>
        <w:rPr>
          <w:rFonts w:ascii="Times New Roman" w:hAnsi="Times New Roman" w:cs="Times New Roman"/>
          <w:sz w:val="24"/>
          <w:szCs w:val="24"/>
        </w:rPr>
      </w:pPr>
      <w:r w:rsidRPr="00663948">
        <w:rPr>
          <w:rFonts w:ascii="Times New Roman" w:hAnsi="Times New Roman" w:cs="Times New Roman"/>
          <w:sz w:val="24"/>
          <w:szCs w:val="24"/>
        </w:rPr>
        <w:t>Nazım BÜTÜN</w:t>
      </w:r>
      <w:r w:rsidRPr="00663948">
        <w:rPr>
          <w:rFonts w:ascii="Times New Roman" w:hAnsi="Times New Roman" w:cs="Times New Roman"/>
          <w:sz w:val="24"/>
          <w:szCs w:val="24"/>
        </w:rPr>
        <w:br/>
        <w:t>Yetkilendirilmiş Gümrük Müşaviri</w:t>
      </w:r>
      <w:r w:rsidRPr="00663948">
        <w:rPr>
          <w:rFonts w:ascii="Times New Roman" w:hAnsi="Times New Roman" w:cs="Times New Roman"/>
          <w:sz w:val="24"/>
          <w:szCs w:val="24"/>
        </w:rPr>
        <w:br/>
        <w:t>(T664)</w:t>
      </w:r>
    </w:p>
    <w:p w14:paraId="43B38EC5" w14:textId="77777777" w:rsidR="003005EA" w:rsidRDefault="003005EA" w:rsidP="003005EA">
      <w:pPr>
        <w:rPr>
          <w:rFonts w:ascii="Times New Roman" w:hAnsi="Times New Roman" w:cs="Times New Roman"/>
          <w:sz w:val="24"/>
          <w:szCs w:val="24"/>
        </w:rPr>
      </w:pPr>
    </w:p>
    <w:p w14:paraId="5A78FDCC" w14:textId="77777777" w:rsidR="007D3578" w:rsidRDefault="007D3578" w:rsidP="007D357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8878F4" w14:textId="77777777" w:rsidR="00CD2C58" w:rsidRDefault="00CD2C58" w:rsidP="00CD2C58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244"/>
        <w:gridCol w:w="1802"/>
        <w:gridCol w:w="1220"/>
        <w:gridCol w:w="4326"/>
        <w:gridCol w:w="726"/>
      </w:tblGrid>
      <w:tr w:rsidR="00CD2C58" w14:paraId="529B02D6" w14:textId="77777777" w:rsidTr="00CD2C58">
        <w:tc>
          <w:tcPr>
            <w:tcW w:w="989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951031" w14:textId="77777777" w:rsidR="00CD2C58" w:rsidRDefault="00CD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TIR KARNESİ / NTCS BELGESİ</w:t>
            </w:r>
          </w:p>
        </w:tc>
      </w:tr>
      <w:tr w:rsidR="00CD2C58" w14:paraId="3D23BAB4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C02F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8E3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>Belge Türü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670C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177E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 xml:space="preserve">Tarihi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855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>Firma Adı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CB73BB" w14:textId="77777777" w:rsidR="00CD2C58" w:rsidRDefault="00CD2C58">
            <w:pPr>
              <w:rPr>
                <w:b/>
              </w:rPr>
            </w:pPr>
            <w:r>
              <w:rPr>
                <w:b/>
              </w:rPr>
              <w:t>Ekleri</w:t>
            </w:r>
          </w:p>
        </w:tc>
      </w:tr>
      <w:tr w:rsidR="00CD2C58" w14:paraId="759DA331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E6934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341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368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881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76D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CDAAA" w14:textId="77777777" w:rsidR="00CD2C58" w:rsidRDefault="00CD2C58"/>
        </w:tc>
      </w:tr>
      <w:tr w:rsidR="00CD2C58" w14:paraId="0DA81C48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A88B6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5F9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2B6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77B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AB9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7F828" w14:textId="77777777" w:rsidR="00CD2C58" w:rsidRDefault="00CD2C58"/>
        </w:tc>
      </w:tr>
      <w:tr w:rsidR="00CD2C58" w14:paraId="7F5ACB4A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1B27A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E44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62B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3B1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F80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7CEF2" w14:textId="77777777" w:rsidR="00CD2C58" w:rsidRDefault="00CD2C58"/>
        </w:tc>
      </w:tr>
      <w:tr w:rsidR="00CD2C58" w14:paraId="69731EFA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5CA9F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F99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89E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EF1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95A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FD535" w14:textId="77777777" w:rsidR="00CD2C58" w:rsidRDefault="00CD2C58"/>
        </w:tc>
      </w:tr>
      <w:tr w:rsidR="00CD2C58" w14:paraId="598A84E4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85D07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0DB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497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838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6BF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6F9D1" w14:textId="77777777" w:rsidR="00CD2C58" w:rsidRDefault="00CD2C58"/>
        </w:tc>
      </w:tr>
      <w:tr w:rsidR="00CD2C58" w14:paraId="2D249217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900FC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B71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400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573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143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8C1ED" w14:textId="77777777" w:rsidR="00CD2C58" w:rsidRDefault="00CD2C58"/>
        </w:tc>
      </w:tr>
      <w:tr w:rsidR="00CD2C58" w14:paraId="5F0E9AF0" w14:textId="77777777" w:rsidTr="00CD2C58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0552E5" w14:textId="77777777" w:rsidR="00CD2C58" w:rsidRDefault="00CD2C5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4A1387" w14:textId="77777777" w:rsidR="00CD2C58" w:rsidRDefault="00CD2C58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DBF118" w14:textId="77777777" w:rsidR="00CD2C58" w:rsidRDefault="00CD2C5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BCF165" w14:textId="77777777" w:rsidR="00CD2C58" w:rsidRDefault="00CD2C58"/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859B11" w14:textId="77777777" w:rsidR="00CD2C58" w:rsidRDefault="00CD2C58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A99E3" w14:textId="77777777" w:rsidR="00CD2C58" w:rsidRDefault="00CD2C58"/>
        </w:tc>
      </w:tr>
    </w:tbl>
    <w:p w14:paraId="4E5AE498" w14:textId="77777777" w:rsidR="00CD2C58" w:rsidRDefault="00CD2C58" w:rsidP="00CD2C5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8A80AE2" w14:textId="77777777" w:rsidR="003005EA" w:rsidRDefault="003005EA" w:rsidP="003005EA">
      <w:pPr>
        <w:rPr>
          <w:rFonts w:ascii="Times New Roman" w:hAnsi="Times New Roman" w:cs="Times New Roman"/>
          <w:sz w:val="24"/>
          <w:szCs w:val="24"/>
        </w:rPr>
      </w:pPr>
    </w:p>
    <w:p w14:paraId="54E40721" w14:textId="28D800C2" w:rsidR="008179CF" w:rsidRPr="008179CF" w:rsidRDefault="008179CF" w:rsidP="008179CF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sectPr w:rsidR="008179CF" w:rsidRPr="008179CF" w:rsidSect="00684AF4">
      <w:headerReference w:type="default" r:id="rId7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673A" w14:textId="77777777" w:rsidR="00737462" w:rsidRDefault="00737462" w:rsidP="009F5822">
      <w:pPr>
        <w:spacing w:after="0" w:line="240" w:lineRule="auto"/>
      </w:pPr>
      <w:r>
        <w:separator/>
      </w:r>
    </w:p>
  </w:endnote>
  <w:endnote w:type="continuationSeparator" w:id="0">
    <w:p w14:paraId="6734662E" w14:textId="77777777" w:rsidR="00737462" w:rsidRDefault="00737462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0F91" w14:textId="77777777" w:rsidR="00737462" w:rsidRDefault="00737462" w:rsidP="009F5822">
      <w:pPr>
        <w:spacing w:after="0" w:line="240" w:lineRule="auto"/>
      </w:pPr>
      <w:r>
        <w:separator/>
      </w:r>
    </w:p>
  </w:footnote>
  <w:footnote w:type="continuationSeparator" w:id="0">
    <w:p w14:paraId="3A93352E" w14:textId="77777777" w:rsidR="00737462" w:rsidRDefault="00737462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99A1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D3BF700" wp14:editId="707F79B6">
          <wp:extent cx="1051971" cy="5048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74" cy="51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3A415" w14:textId="522D1556" w:rsidR="00D24EAE" w:rsidRPr="000F3147" w:rsidRDefault="00D24EAE" w:rsidP="003507B2">
    <w:pPr>
      <w:rPr>
        <w:rFonts w:ascii="Bahnschrift SemiBold Condensed" w:hAnsi="Bahnschrift SemiBold Condensed" w:cs="Times New Roman"/>
        <w:sz w:val="24"/>
        <w:szCs w:val="24"/>
      </w:rPr>
    </w:pPr>
    <w:r w:rsidRPr="000F3147">
      <w:rPr>
        <w:rFonts w:ascii="Bahnschrift SemiBold Condensed" w:hAnsi="Bahnschrift SemiBold Condensed" w:cs="Times New Roman"/>
        <w:sz w:val="24"/>
        <w:szCs w:val="24"/>
      </w:rPr>
      <w:t>YETKİLENDİRİLMİŞ GÜMRÜK MÜŞAVİRLİĞİ</w:t>
    </w:r>
    <w:r w:rsidR="000F3147">
      <w:rPr>
        <w:rFonts w:ascii="Bahnschrift SemiBold Condensed" w:hAnsi="Bahnschrift SemiBold Condensed" w:cs="Times New Roman"/>
        <w:sz w:val="24"/>
        <w:szCs w:val="24"/>
      </w:rPr>
      <w:t xml:space="preserve"> </w:t>
    </w:r>
    <w:r w:rsidRPr="000F3147">
      <w:rPr>
        <w:rFonts w:ascii="Bahnschrift SemiBold Condensed" w:hAnsi="Bahnschrift SemiBold Condensed" w:cs="Times New Roman"/>
        <w:sz w:val="24"/>
        <w:szCs w:val="24"/>
      </w:rPr>
      <w:t>VE DENETİM LTD.ŞTİ.</w:t>
    </w:r>
  </w:p>
  <w:p w14:paraId="630A975D" w14:textId="12624316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proofErr w:type="gramStart"/>
    <w:r>
      <w:rPr>
        <w:rFonts w:ascii="Bahnschrift Light Condensed" w:hAnsi="Bahnschrift Light Condensed" w:cs="Times New Roman"/>
        <w:sz w:val="24"/>
        <w:szCs w:val="24"/>
      </w:rPr>
      <w:t>Adres :</w:t>
    </w:r>
    <w:proofErr w:type="gramEnd"/>
    <w:r>
      <w:rPr>
        <w:rFonts w:ascii="Bahnschrift Light Condensed" w:hAnsi="Bahnschrift Light Condensed" w:cs="Times New Roman"/>
        <w:sz w:val="24"/>
        <w:szCs w:val="24"/>
      </w:rPr>
      <w:t xml:space="preserve"> </w:t>
    </w:r>
    <w:r w:rsidR="00937967">
      <w:rPr>
        <w:rFonts w:ascii="Bahnschrift Light Condensed" w:hAnsi="Bahnschrift Light Condensed" w:cs="Times New Roman"/>
        <w:iCs/>
        <w:sz w:val="24"/>
        <w:szCs w:val="24"/>
      </w:rPr>
      <w:t>Adalet Mah. Şehit Polis Fethi Sekin Cad. No: 6/81 Bayraklı/İZMİR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 xml:space="preserve">Tel : 0 232 </w:t>
    </w:r>
    <w:r w:rsidR="000F3147">
      <w:rPr>
        <w:rFonts w:ascii="Bahnschrift Light Condensed" w:hAnsi="Bahnschrift Light Condensed" w:cs="Times New Roman"/>
        <w:sz w:val="24"/>
        <w:szCs w:val="24"/>
      </w:rPr>
      <w:t xml:space="preserve">203 58 98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E-Posta : btn@btnmusavirlik.com   Web : www.btnmusavirlik.com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</w:t>
    </w:r>
    <w:r w:rsidR="000F3147">
      <w:rPr>
        <w:rFonts w:ascii="Bahnschrift Light Condensed" w:hAnsi="Bahnschrift Light Condensed" w:cs="Times New Roman"/>
        <w:sz w:val="24"/>
        <w:szCs w:val="24"/>
      </w:rPr>
      <w:t>Karşıyaka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- 1870782881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58"/>
    <w:rsid w:val="000134DF"/>
    <w:rsid w:val="000244EA"/>
    <w:rsid w:val="00090248"/>
    <w:rsid w:val="000D6751"/>
    <w:rsid w:val="000F3147"/>
    <w:rsid w:val="001844B0"/>
    <w:rsid w:val="001A4C80"/>
    <w:rsid w:val="0020782B"/>
    <w:rsid w:val="00250718"/>
    <w:rsid w:val="002E4A2A"/>
    <w:rsid w:val="003005EA"/>
    <w:rsid w:val="00341089"/>
    <w:rsid w:val="003507B2"/>
    <w:rsid w:val="003675A8"/>
    <w:rsid w:val="003A097D"/>
    <w:rsid w:val="003A516B"/>
    <w:rsid w:val="003E6273"/>
    <w:rsid w:val="003F14BD"/>
    <w:rsid w:val="003F73C7"/>
    <w:rsid w:val="004340E4"/>
    <w:rsid w:val="004F7605"/>
    <w:rsid w:val="00540153"/>
    <w:rsid w:val="005515BF"/>
    <w:rsid w:val="00570A24"/>
    <w:rsid w:val="00573576"/>
    <w:rsid w:val="00594C66"/>
    <w:rsid w:val="005F259B"/>
    <w:rsid w:val="00663948"/>
    <w:rsid w:val="00684AF4"/>
    <w:rsid w:val="00695ACE"/>
    <w:rsid w:val="006F4FA2"/>
    <w:rsid w:val="00737462"/>
    <w:rsid w:val="00783C97"/>
    <w:rsid w:val="00791572"/>
    <w:rsid w:val="0079418F"/>
    <w:rsid w:val="007D3578"/>
    <w:rsid w:val="007F0F61"/>
    <w:rsid w:val="008179CF"/>
    <w:rsid w:val="008234A5"/>
    <w:rsid w:val="008347E3"/>
    <w:rsid w:val="00841410"/>
    <w:rsid w:val="00846E9B"/>
    <w:rsid w:val="00855952"/>
    <w:rsid w:val="00867325"/>
    <w:rsid w:val="00874848"/>
    <w:rsid w:val="00937967"/>
    <w:rsid w:val="00975B0D"/>
    <w:rsid w:val="00984DD7"/>
    <w:rsid w:val="009936C8"/>
    <w:rsid w:val="009F1A30"/>
    <w:rsid w:val="009F5822"/>
    <w:rsid w:val="00A91109"/>
    <w:rsid w:val="00AA7215"/>
    <w:rsid w:val="00AC4D96"/>
    <w:rsid w:val="00AF1D1F"/>
    <w:rsid w:val="00B22F29"/>
    <w:rsid w:val="00BF5CCF"/>
    <w:rsid w:val="00C33022"/>
    <w:rsid w:val="00CD2C58"/>
    <w:rsid w:val="00CE6257"/>
    <w:rsid w:val="00D02583"/>
    <w:rsid w:val="00D11160"/>
    <w:rsid w:val="00D22923"/>
    <w:rsid w:val="00D24EAE"/>
    <w:rsid w:val="00D337E0"/>
    <w:rsid w:val="00D7266A"/>
    <w:rsid w:val="00D73C96"/>
    <w:rsid w:val="00DB155E"/>
    <w:rsid w:val="00E07900"/>
    <w:rsid w:val="00E268EC"/>
    <w:rsid w:val="00EF2B15"/>
    <w:rsid w:val="00EF7EB1"/>
    <w:rsid w:val="00F175CD"/>
    <w:rsid w:val="00F21339"/>
    <w:rsid w:val="00F44890"/>
    <w:rsid w:val="00F604B5"/>
    <w:rsid w:val="00F73374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EC7A7"/>
  <w15:docId w15:val="{0DD96DA8-C5E2-4481-B373-6D26C84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3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u\Downloads\raporgondermeyazisigumru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raporgondermeyazisigumruk.dotx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 BÜTÜN</dc:creator>
  <cp:lastModifiedBy>NAZIM BÜTÜN</cp:lastModifiedBy>
  <cp:revision>4</cp:revision>
  <cp:lastPrinted>2018-01-04T19:55:00Z</cp:lastPrinted>
  <dcterms:created xsi:type="dcterms:W3CDTF">2020-10-01T18:33:00Z</dcterms:created>
  <dcterms:modified xsi:type="dcterms:W3CDTF">2020-12-21T13:24:00Z</dcterms:modified>
</cp:coreProperties>
</file>